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7A56AFEA" w14:textId="627D6E69" w:rsidR="00E93B2A" w:rsidRPr="007C6F1C" w:rsidRDefault="00D83FEB" w:rsidP="007C6F1C">
      <w:pPr>
        <w:jc w:val="distribute"/>
        <w:rPr>
          <w:rFonts w:ascii="BIZ UD明朝 Medium" w:eastAsia="BIZ UD明朝 Medium" w:hAnsi="BIZ UD明朝 Medium"/>
          <w:w w:val="90"/>
          <w:sz w:val="36"/>
          <w:szCs w:val="32"/>
        </w:rPr>
      </w:pPr>
      <w:bookmarkStart w:id="0" w:name="_GoBack"/>
      <w:bookmarkEnd w:id="0"/>
      <w:r w:rsidRPr="00D83FEB">
        <w:rPr>
          <w:rFonts w:ascii="BIZ UD明朝 Medium" w:eastAsia="BIZ UD明朝 Medium" w:hAnsi="BIZ UD明朝 Medium" w:hint="eastAsia"/>
          <w:w w:val="90"/>
          <w:sz w:val="36"/>
          <w:szCs w:val="32"/>
        </w:rPr>
        <w:t>港区版ふるさと納税返礼品事業業務委託</w:t>
      </w:r>
      <w:r w:rsidR="00634647" w:rsidRPr="007C6F1C">
        <w:rPr>
          <w:rFonts w:ascii="BIZ UD明朝 Medium" w:eastAsia="BIZ UD明朝 Medium" w:hAnsi="BIZ UD明朝 Medium" w:hint="eastAsia"/>
          <w:w w:val="90"/>
          <w:sz w:val="36"/>
          <w:szCs w:val="32"/>
        </w:rPr>
        <w:t>プロポーザル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3DF8915F" w:rsidR="00823564" w:rsidRPr="001B10D2" w:rsidRDefault="00001FD5" w:rsidP="00823564">
    <w:pPr>
      <w:pStyle w:val="a3"/>
      <w:wordWrap w:val="0"/>
      <w:jc w:val="right"/>
      <w:rPr>
        <w:rFonts w:ascii="BIZ UD明朝 Medium" w:eastAsia="BIZ UD明朝 Medium" w:hAnsi="BIZ UD明朝 Medium"/>
        <w:sz w:val="26"/>
        <w:szCs w:val="26"/>
      </w:rPr>
    </w:pPr>
    <w:r w:rsidRPr="001B10D2">
      <w:rPr>
        <w:rFonts w:ascii="BIZ UD明朝 Medium" w:eastAsia="BIZ UD明朝 Medium" w:hAnsi="BIZ UD明朝 Medium" w:hint="eastAsia"/>
        <w:sz w:val="26"/>
        <w:szCs w:val="26"/>
      </w:rPr>
      <w:t>（様式10</w:t>
    </w:r>
    <w:r w:rsidR="00823564" w:rsidRPr="001B10D2">
      <w:rPr>
        <w:rFonts w:ascii="BIZ UD明朝 Medium" w:eastAsia="BIZ UD明朝 Medium" w:hAnsi="BIZ UD明朝 Medium" w:hint="eastAsia"/>
        <w:sz w:val="26"/>
        <w:szCs w:val="2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4482F"/>
    <w:rsid w:val="00061711"/>
    <w:rsid w:val="000E00AE"/>
    <w:rsid w:val="000F5C49"/>
    <w:rsid w:val="001273B9"/>
    <w:rsid w:val="001306C1"/>
    <w:rsid w:val="00132032"/>
    <w:rsid w:val="001335B1"/>
    <w:rsid w:val="00141C8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6F1C"/>
    <w:rsid w:val="007C765E"/>
    <w:rsid w:val="007E790E"/>
    <w:rsid w:val="007F400A"/>
    <w:rsid w:val="0080118E"/>
    <w:rsid w:val="00823564"/>
    <w:rsid w:val="00835D87"/>
    <w:rsid w:val="00841B61"/>
    <w:rsid w:val="008903DA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3FEB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196E86DA</Template>
  <TotalTime>28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2015-07-06T13:10:00Z</dcterms:created>
  <dcterms:modified xsi:type="dcterms:W3CDTF">2024-12-29T02:42:00Z</dcterms:modified>
</cp:coreProperties>
</file>