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B6" w:rsidRPr="005E0273" w:rsidRDefault="000256E5">
      <w:pPr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（様式</w:t>
      </w:r>
      <w:r w:rsidR="005E0273">
        <w:rPr>
          <w:rFonts w:ascii="BIZ UD明朝 Medium" w:eastAsia="BIZ UD明朝 Medium" w:hAnsi="BIZ UD明朝 Medium" w:hint="eastAsia"/>
          <w:sz w:val="24"/>
        </w:rPr>
        <w:t>１</w:t>
      </w:r>
      <w:r w:rsidRPr="005E0273">
        <w:rPr>
          <w:rFonts w:ascii="BIZ UD明朝 Medium" w:eastAsia="BIZ UD明朝 Medium" w:hAnsi="BIZ UD明朝 Medium" w:hint="eastAsia"/>
          <w:sz w:val="24"/>
        </w:rPr>
        <w:t>）</w:t>
      </w:r>
    </w:p>
    <w:p w:rsidR="000256E5" w:rsidRPr="005E0273" w:rsidRDefault="00141E63" w:rsidP="000256E5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0256E5" w:rsidRPr="005E027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F0C1B" w:rsidRPr="005E0273" w:rsidRDefault="004F0C1B" w:rsidP="004F0C1B">
      <w:pPr>
        <w:ind w:firstLineChars="100" w:firstLine="244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 xml:space="preserve">港 区 長　</w:t>
      </w:r>
      <w:r w:rsidR="00356FE9" w:rsidRPr="005E0273">
        <w:rPr>
          <w:rFonts w:ascii="BIZ UD明朝 Medium" w:eastAsia="BIZ UD明朝 Medium" w:hAnsi="BIZ UD明朝 Medium" w:hint="eastAsia"/>
          <w:sz w:val="24"/>
        </w:rPr>
        <w:t>様</w:t>
      </w:r>
    </w:p>
    <w:p w:rsidR="004F0C1B" w:rsidRPr="005E0273" w:rsidRDefault="004F0C1B" w:rsidP="004F0C1B">
      <w:pPr>
        <w:ind w:firstLineChars="100" w:firstLine="244"/>
        <w:rPr>
          <w:rFonts w:ascii="BIZ UD明朝 Medium" w:eastAsia="BIZ UD明朝 Medium" w:hAnsi="BIZ UD明朝 Medium"/>
          <w:sz w:val="24"/>
        </w:rPr>
      </w:pPr>
    </w:p>
    <w:p w:rsidR="004F0C1B" w:rsidRPr="005E0273" w:rsidRDefault="004F0C1B" w:rsidP="004F0C1B">
      <w:pPr>
        <w:ind w:firstLineChars="1504" w:firstLine="3672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申請者　主たる事務所の所在地</w:t>
      </w:r>
    </w:p>
    <w:p w:rsidR="004F0C1B" w:rsidRPr="005E0273" w:rsidRDefault="004F0C1B" w:rsidP="00624336">
      <w:pPr>
        <w:ind w:firstLineChars="1885" w:firstLine="4603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(代表)法人名</w:t>
      </w:r>
    </w:p>
    <w:p w:rsidR="004F0C1B" w:rsidRPr="005E0273" w:rsidRDefault="004F0C1B" w:rsidP="00624336">
      <w:pPr>
        <w:ind w:firstLineChars="1885" w:firstLine="4603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代表者氏名　　　　　　　　　　　　　実印</w:t>
      </w:r>
    </w:p>
    <w:p w:rsidR="004F0C1B" w:rsidRPr="005E0273" w:rsidRDefault="004F0C1B" w:rsidP="004F0C1B">
      <w:pPr>
        <w:ind w:firstLineChars="1800" w:firstLine="4395"/>
        <w:rPr>
          <w:rFonts w:ascii="BIZ UD明朝 Medium" w:eastAsia="BIZ UD明朝 Medium" w:hAnsi="BIZ UD明朝 Medium"/>
          <w:sz w:val="24"/>
        </w:rPr>
      </w:pPr>
    </w:p>
    <w:p w:rsidR="004F0C1B" w:rsidRPr="005E0273" w:rsidRDefault="004F0C1B" w:rsidP="004F0C1B">
      <w:pPr>
        <w:ind w:firstLineChars="1504" w:firstLine="3672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代理人　住　所</w:t>
      </w:r>
    </w:p>
    <w:p w:rsidR="004F0C1B" w:rsidRPr="005E0273" w:rsidRDefault="004F0C1B" w:rsidP="004F0C1B">
      <w:pPr>
        <w:ind w:firstLineChars="1906" w:firstLine="4654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氏　名　　　　 　　　　　　　　　　　印</w:t>
      </w:r>
    </w:p>
    <w:p w:rsidR="004F0C1B" w:rsidRPr="005E0273" w:rsidRDefault="004F0C1B" w:rsidP="004F0C1B">
      <w:pPr>
        <w:ind w:firstLineChars="1898" w:firstLine="4634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電　話</w:t>
      </w:r>
    </w:p>
    <w:p w:rsidR="00734879" w:rsidRPr="005E0273" w:rsidRDefault="00734879" w:rsidP="004F0C1B">
      <w:pPr>
        <w:ind w:right="892"/>
        <w:rPr>
          <w:rFonts w:ascii="BIZ UD明朝 Medium" w:eastAsia="BIZ UD明朝 Medium" w:hAnsi="BIZ UD明朝 Medium"/>
          <w:sz w:val="24"/>
        </w:rPr>
      </w:pPr>
    </w:p>
    <w:p w:rsidR="000256E5" w:rsidRPr="00443C9C" w:rsidRDefault="000256E5" w:rsidP="000256E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43C9C">
        <w:rPr>
          <w:rFonts w:ascii="BIZ UD明朝 Medium" w:eastAsia="BIZ UD明朝 Medium" w:hAnsi="BIZ UD明朝 Medium" w:hint="eastAsia"/>
          <w:sz w:val="32"/>
          <w:szCs w:val="32"/>
        </w:rPr>
        <w:t>応　募　申　込　書</w:t>
      </w:r>
    </w:p>
    <w:p w:rsidR="000256E5" w:rsidRPr="00443C9C" w:rsidRDefault="000256E5">
      <w:pPr>
        <w:rPr>
          <w:rFonts w:ascii="BIZ UD明朝 Medium" w:eastAsia="BIZ UD明朝 Medium" w:hAnsi="BIZ UD明朝 Medium"/>
          <w:sz w:val="32"/>
          <w:szCs w:val="32"/>
        </w:rPr>
      </w:pPr>
    </w:p>
    <w:p w:rsidR="000256E5" w:rsidRPr="005E0273" w:rsidRDefault="000256E5">
      <w:pPr>
        <w:rPr>
          <w:rFonts w:ascii="BIZ UD明朝 Medium" w:eastAsia="BIZ UD明朝 Medium" w:hAnsi="BIZ UD明朝 Medium"/>
          <w:sz w:val="24"/>
        </w:rPr>
      </w:pPr>
    </w:p>
    <w:p w:rsidR="000256E5" w:rsidRPr="005E0273" w:rsidRDefault="000256E5" w:rsidP="00356FE9">
      <w:pPr>
        <w:jc w:val="center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港区が実施する</w:t>
      </w:r>
      <w:r w:rsidR="00434C82" w:rsidRPr="005E0273">
        <w:rPr>
          <w:rFonts w:ascii="BIZ UD明朝 Medium" w:eastAsia="BIZ UD明朝 Medium" w:hAnsi="BIZ UD明朝 Medium" w:hint="eastAsia"/>
          <w:sz w:val="24"/>
        </w:rPr>
        <w:t>下記の事業に係る事業者公募に</w:t>
      </w:r>
      <w:r w:rsidRPr="005E0273">
        <w:rPr>
          <w:rFonts w:ascii="BIZ UD明朝 Medium" w:eastAsia="BIZ UD明朝 Medium" w:hAnsi="BIZ UD明朝 Medium" w:hint="eastAsia"/>
          <w:sz w:val="24"/>
        </w:rPr>
        <w:t>応募します。</w:t>
      </w:r>
    </w:p>
    <w:p w:rsidR="00434C82" w:rsidRPr="005E0273" w:rsidRDefault="00434C82" w:rsidP="000256E5">
      <w:pPr>
        <w:rPr>
          <w:rFonts w:ascii="BIZ UD明朝 Medium" w:eastAsia="BIZ UD明朝 Medium" w:hAnsi="BIZ UD明朝 Medium"/>
          <w:sz w:val="24"/>
        </w:rPr>
      </w:pPr>
    </w:p>
    <w:p w:rsidR="004F0C1B" w:rsidRPr="005E0273" w:rsidRDefault="004F0C1B" w:rsidP="000256E5">
      <w:pPr>
        <w:rPr>
          <w:rFonts w:ascii="BIZ UD明朝 Medium" w:eastAsia="BIZ UD明朝 Medium" w:hAnsi="BIZ UD明朝 Medium"/>
          <w:sz w:val="24"/>
        </w:rPr>
      </w:pPr>
    </w:p>
    <w:p w:rsidR="00434C82" w:rsidRPr="005E0273" w:rsidRDefault="00434C82" w:rsidP="00434C82">
      <w:pPr>
        <w:pStyle w:val="a3"/>
        <w:rPr>
          <w:rFonts w:ascii="BIZ UD明朝 Medium" w:eastAsia="BIZ UD明朝 Medium" w:hAnsi="BIZ UD明朝 Medium"/>
        </w:rPr>
      </w:pPr>
      <w:r w:rsidRPr="005E0273">
        <w:rPr>
          <w:rFonts w:ascii="BIZ UD明朝 Medium" w:eastAsia="BIZ UD明朝 Medium" w:hAnsi="BIZ UD明朝 Medium" w:hint="eastAsia"/>
        </w:rPr>
        <w:t>記</w:t>
      </w:r>
    </w:p>
    <w:p w:rsidR="00434C82" w:rsidRPr="005E0273" w:rsidRDefault="00434C82" w:rsidP="00434C82">
      <w:pPr>
        <w:rPr>
          <w:rFonts w:ascii="BIZ UD明朝 Medium" w:eastAsia="BIZ UD明朝 Medium" w:hAnsi="BIZ UD明朝 Medium"/>
          <w:sz w:val="24"/>
        </w:rPr>
      </w:pPr>
    </w:p>
    <w:p w:rsidR="00434C82" w:rsidRPr="005E0273" w:rsidRDefault="00434C82" w:rsidP="00434C82">
      <w:pPr>
        <w:rPr>
          <w:rFonts w:ascii="BIZ UD明朝 Medium" w:eastAsia="BIZ UD明朝 Medium" w:hAnsi="BIZ UD明朝 Medium"/>
          <w:sz w:val="24"/>
        </w:rPr>
      </w:pPr>
    </w:p>
    <w:p w:rsidR="00434C82" w:rsidRPr="005E0273" w:rsidRDefault="00434C82" w:rsidP="00C4502F">
      <w:pPr>
        <w:ind w:leftChars="897" w:left="1921"/>
        <w:rPr>
          <w:rFonts w:ascii="BIZ UD明朝 Medium" w:eastAsia="BIZ UD明朝 Medium" w:hAnsi="BIZ UD明朝 Medium"/>
          <w:sz w:val="24"/>
        </w:rPr>
      </w:pPr>
    </w:p>
    <w:p w:rsidR="00434C82" w:rsidRDefault="00C4502F" w:rsidP="00FF2B62">
      <w:pPr>
        <w:ind w:left="2320" w:hangingChars="950" w:hanging="232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１</w:t>
      </w:r>
      <w:r w:rsidR="00434C82" w:rsidRPr="005E0273">
        <w:rPr>
          <w:rFonts w:ascii="BIZ UD明朝 Medium" w:eastAsia="BIZ UD明朝 Medium" w:hAnsi="BIZ UD明朝 Medium" w:hint="eastAsia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spacing w:val="26"/>
          <w:kern w:val="0"/>
          <w:sz w:val="24"/>
          <w:fitText w:val="1115" w:id="-245671424"/>
        </w:rPr>
        <w:t>事業名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  <w:fitText w:val="1115" w:id="-245671424"/>
        </w:rPr>
        <w:t>称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D4FFC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F2B6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D546B1">
        <w:rPr>
          <w:rFonts w:ascii="BIZ UD明朝 Medium" w:eastAsia="BIZ UD明朝 Medium" w:hAnsi="BIZ UD明朝 Medium" w:hint="eastAsia"/>
          <w:kern w:val="0"/>
          <w:sz w:val="24"/>
        </w:rPr>
        <w:t>カナルサイド高浜内</w:t>
      </w:r>
      <w:bookmarkStart w:id="0" w:name="_GoBack"/>
      <w:bookmarkEnd w:id="0"/>
      <w:r w:rsidR="00555422" w:rsidRPr="005E0273">
        <w:rPr>
          <w:rFonts w:ascii="BIZ UD明朝 Medium" w:eastAsia="BIZ UD明朝 Medium" w:hAnsi="BIZ UD明朝 Medium" w:hint="eastAsia"/>
          <w:kern w:val="0"/>
          <w:sz w:val="24"/>
        </w:rPr>
        <w:t>小規模多機能型居宅介護施設運営事業</w:t>
      </w:r>
      <w:r w:rsidR="00BC4FBC" w:rsidRPr="005E0273">
        <w:rPr>
          <w:rFonts w:ascii="BIZ UD明朝 Medium" w:eastAsia="BIZ UD明朝 Medium" w:hAnsi="BIZ UD明朝 Medium" w:hint="eastAsia"/>
          <w:kern w:val="0"/>
          <w:sz w:val="24"/>
        </w:rPr>
        <w:t>候補者</w:t>
      </w:r>
      <w:r w:rsidR="00443C9C">
        <w:rPr>
          <w:rFonts w:ascii="BIZ UD明朝 Medium" w:eastAsia="BIZ UD明朝 Medium" w:hAnsi="BIZ UD明朝 Medium" w:hint="eastAsia"/>
          <w:kern w:val="0"/>
          <w:sz w:val="24"/>
        </w:rPr>
        <w:t>公募</w:t>
      </w:r>
    </w:p>
    <w:p w:rsidR="00FF2B62" w:rsidRPr="005E0273" w:rsidRDefault="00FF2B62" w:rsidP="00FF2B62">
      <w:pPr>
        <w:rPr>
          <w:rFonts w:ascii="BIZ UD明朝 Medium" w:eastAsia="BIZ UD明朝 Medium" w:hAnsi="BIZ UD明朝 Medium"/>
          <w:kern w:val="0"/>
          <w:sz w:val="24"/>
        </w:rPr>
      </w:pPr>
    </w:p>
    <w:p w:rsidR="00434C82" w:rsidRPr="005E0273" w:rsidRDefault="00C4502F" w:rsidP="00FF2B62">
      <w:pPr>
        <w:jc w:val="left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kern w:val="0"/>
          <w:sz w:val="24"/>
        </w:rPr>
        <w:t>２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spacing w:val="26"/>
          <w:kern w:val="0"/>
          <w:sz w:val="24"/>
          <w:fitText w:val="1115" w:id="-245671168"/>
        </w:rPr>
        <w:t>履行場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  <w:fitText w:val="1115" w:id="-245671168"/>
        </w:rPr>
        <w:t>所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D4FFC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東京都港区</w:t>
      </w:r>
      <w:r w:rsidR="00F04301">
        <w:rPr>
          <w:rFonts w:ascii="BIZ UD明朝 Medium" w:eastAsia="BIZ UD明朝 Medium" w:hAnsi="BIZ UD明朝 Medium" w:hint="eastAsia"/>
          <w:kern w:val="0"/>
          <w:sz w:val="24"/>
        </w:rPr>
        <w:t>芝浦四</w:t>
      </w:r>
      <w:r w:rsidR="00E74CB1" w:rsidRPr="005E0273">
        <w:rPr>
          <w:rFonts w:ascii="BIZ UD明朝 Medium" w:eastAsia="BIZ UD明朝 Medium" w:hAnsi="BIZ UD明朝 Medium" w:hint="eastAsia"/>
          <w:kern w:val="0"/>
          <w:sz w:val="24"/>
        </w:rPr>
        <w:t>丁目</w:t>
      </w:r>
      <w:r w:rsidR="00F04301">
        <w:rPr>
          <w:rFonts w:ascii="BIZ UD明朝 Medium" w:eastAsia="BIZ UD明朝 Medium" w:hAnsi="BIZ UD明朝 Medium" w:hint="eastAsia"/>
          <w:kern w:val="0"/>
          <w:sz w:val="24"/>
        </w:rPr>
        <w:t>３</w:t>
      </w:r>
      <w:r w:rsidR="00AE460F">
        <w:rPr>
          <w:rFonts w:ascii="BIZ UD明朝 Medium" w:eastAsia="BIZ UD明朝 Medium" w:hAnsi="BIZ UD明朝 Medium" w:hint="eastAsia"/>
          <w:kern w:val="0"/>
          <w:sz w:val="24"/>
        </w:rPr>
        <w:t>番</w:t>
      </w:r>
      <w:r w:rsidR="00F04301">
        <w:rPr>
          <w:rFonts w:ascii="BIZ UD明朝 Medium" w:eastAsia="BIZ UD明朝 Medium" w:hAnsi="BIZ UD明朝 Medium" w:hint="eastAsia"/>
          <w:kern w:val="0"/>
          <w:sz w:val="24"/>
        </w:rPr>
        <w:t>２８</w:t>
      </w:r>
      <w:r w:rsidR="00AE460F">
        <w:rPr>
          <w:rFonts w:ascii="BIZ UD明朝 Medium" w:eastAsia="BIZ UD明朝 Medium" w:hAnsi="BIZ UD明朝 Medium" w:hint="eastAsia"/>
          <w:kern w:val="0"/>
          <w:sz w:val="24"/>
        </w:rPr>
        <w:t>号</w:t>
      </w:r>
    </w:p>
    <w:p w:rsidR="000256E5" w:rsidRPr="005E0273" w:rsidRDefault="000256E5" w:rsidP="00C4502F">
      <w:pPr>
        <w:rPr>
          <w:rFonts w:ascii="BIZ UD明朝 Medium" w:eastAsia="BIZ UD明朝 Medium" w:hAnsi="BIZ UD明朝 Medium"/>
          <w:sz w:val="24"/>
        </w:rPr>
      </w:pPr>
    </w:p>
    <w:p w:rsidR="004F0C1B" w:rsidRPr="005E0273" w:rsidRDefault="004F0C1B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D40022" w:rsidRPr="005E0273" w:rsidRDefault="00D40022" w:rsidP="000256E5">
      <w:pPr>
        <w:rPr>
          <w:rFonts w:ascii="BIZ UD明朝 Medium" w:eastAsia="BIZ UD明朝 Medium" w:hAnsi="BIZ UD明朝 Medium"/>
          <w:sz w:val="24"/>
        </w:rPr>
      </w:pPr>
    </w:p>
    <w:p w:rsidR="00D40022" w:rsidRPr="005E0273" w:rsidRDefault="00D40022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443C9C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D40022" w:rsidRPr="005E0273" w:rsidRDefault="00D40022" w:rsidP="000256E5">
      <w:pPr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lastRenderedPageBreak/>
        <w:t>（様式</w:t>
      </w:r>
      <w:r w:rsidR="005E0273">
        <w:rPr>
          <w:rFonts w:ascii="BIZ UD明朝 Medium" w:eastAsia="BIZ UD明朝 Medium" w:hAnsi="BIZ UD明朝 Medium" w:hint="eastAsia"/>
          <w:sz w:val="24"/>
        </w:rPr>
        <w:t>１</w:t>
      </w:r>
      <w:r w:rsidR="008B4264" w:rsidRPr="005E0273">
        <w:rPr>
          <w:rFonts w:ascii="BIZ UD明朝 Medium" w:eastAsia="BIZ UD明朝 Medium" w:hAnsi="BIZ UD明朝 Medium" w:hint="eastAsia"/>
          <w:sz w:val="24"/>
        </w:rPr>
        <w:t>-</w:t>
      </w:r>
      <w:r w:rsidR="005E0273">
        <w:rPr>
          <w:rFonts w:ascii="BIZ UD明朝 Medium" w:eastAsia="BIZ UD明朝 Medium" w:hAnsi="BIZ UD明朝 Medium" w:hint="eastAsia"/>
          <w:sz w:val="24"/>
        </w:rPr>
        <w:t>２</w:t>
      </w:r>
      <w:r w:rsidRPr="005E0273">
        <w:rPr>
          <w:rFonts w:ascii="BIZ UD明朝 Medium" w:eastAsia="BIZ UD明朝 Medium" w:hAnsi="BIZ UD明朝 Medium" w:hint="eastAsia"/>
          <w:sz w:val="24"/>
        </w:rPr>
        <w:t>）</w:t>
      </w:r>
    </w:p>
    <w:p w:rsidR="00D40022" w:rsidRPr="005E0273" w:rsidRDefault="00D40022" w:rsidP="00D40022">
      <w:pPr>
        <w:widowControl/>
        <w:jc w:val="center"/>
        <w:rPr>
          <w:rFonts w:ascii="BIZ UD明朝 Medium" w:eastAsia="BIZ UD明朝 Medium" w:hAnsi="BIZ UD明朝 Medium"/>
          <w:b/>
          <w:sz w:val="24"/>
        </w:rPr>
      </w:pPr>
      <w:r w:rsidRPr="005E0273">
        <w:rPr>
          <w:rFonts w:ascii="BIZ UD明朝 Medium" w:eastAsia="BIZ UD明朝 Medium" w:hAnsi="BIZ UD明朝 Medium" w:hint="eastAsia"/>
          <w:b/>
          <w:sz w:val="24"/>
        </w:rPr>
        <w:t>連絡先</w:t>
      </w:r>
    </w:p>
    <w:p w:rsidR="00D40022" w:rsidRPr="005E0273" w:rsidRDefault="00D40022" w:rsidP="00D4002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297"/>
      </w:tblGrid>
      <w:tr w:rsidR="00D40022" w:rsidRPr="005E0273" w:rsidTr="001C1057">
        <w:trPr>
          <w:trHeight w:val="437"/>
        </w:trPr>
        <w:tc>
          <w:tcPr>
            <w:tcW w:w="30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639"/>
        </w:trPr>
        <w:tc>
          <w:tcPr>
            <w:tcW w:w="30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法人名</w:t>
            </w:r>
          </w:p>
        </w:tc>
        <w:tc>
          <w:tcPr>
            <w:tcW w:w="6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53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69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6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39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978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37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48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Eメール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40022" w:rsidRPr="005E0273" w:rsidRDefault="00D40022" w:rsidP="00D4002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D40022" w:rsidRPr="005E0273" w:rsidRDefault="00D40022" w:rsidP="00D40022">
      <w:pPr>
        <w:widowControl/>
        <w:numPr>
          <w:ilvl w:val="0"/>
          <w:numId w:val="1"/>
        </w:numPr>
        <w:autoSpaceDN w:val="0"/>
        <w:jc w:val="left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担当者名は、事務的な連絡に対応できる方を記入してください。</w:t>
      </w: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sectPr w:rsidR="00F50653" w:rsidRPr="005E0273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3E" w:rsidRDefault="0042243E" w:rsidP="00A940AD">
      <w:r>
        <w:separator/>
      </w:r>
    </w:p>
  </w:endnote>
  <w:endnote w:type="continuationSeparator" w:id="0">
    <w:p w:rsidR="0042243E" w:rsidRDefault="0042243E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3E" w:rsidRDefault="0042243E" w:rsidP="00A940AD">
      <w:r>
        <w:separator/>
      </w:r>
    </w:p>
  </w:footnote>
  <w:footnote w:type="continuationSeparator" w:id="0">
    <w:p w:rsidR="0042243E" w:rsidRDefault="0042243E" w:rsidP="00A9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219"/>
    <w:multiLevelType w:val="hybridMultilevel"/>
    <w:tmpl w:val="C5E2F7AC"/>
    <w:lvl w:ilvl="0" w:tplc="B3288D36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3085"/>
    <w:rsid w:val="000F4CBA"/>
    <w:rsid w:val="000F788D"/>
    <w:rsid w:val="00100BE0"/>
    <w:rsid w:val="00102348"/>
    <w:rsid w:val="00121621"/>
    <w:rsid w:val="00126F7A"/>
    <w:rsid w:val="001405F1"/>
    <w:rsid w:val="00141E63"/>
    <w:rsid w:val="00145B9F"/>
    <w:rsid w:val="00160008"/>
    <w:rsid w:val="001660C1"/>
    <w:rsid w:val="00167217"/>
    <w:rsid w:val="001847A1"/>
    <w:rsid w:val="001975C0"/>
    <w:rsid w:val="001A0C3F"/>
    <w:rsid w:val="001C1057"/>
    <w:rsid w:val="001D0487"/>
    <w:rsid w:val="002057D3"/>
    <w:rsid w:val="00213974"/>
    <w:rsid w:val="00221F45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2216"/>
    <w:rsid w:val="002C3B3A"/>
    <w:rsid w:val="002E7057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2243E"/>
    <w:rsid w:val="00430B7F"/>
    <w:rsid w:val="00434C82"/>
    <w:rsid w:val="00443C9C"/>
    <w:rsid w:val="004500F6"/>
    <w:rsid w:val="004522C2"/>
    <w:rsid w:val="004530CE"/>
    <w:rsid w:val="0047571F"/>
    <w:rsid w:val="00480ED3"/>
    <w:rsid w:val="004A72A0"/>
    <w:rsid w:val="004B45E9"/>
    <w:rsid w:val="004B779A"/>
    <w:rsid w:val="004D4FFC"/>
    <w:rsid w:val="004F0C1B"/>
    <w:rsid w:val="004F149C"/>
    <w:rsid w:val="00514B6C"/>
    <w:rsid w:val="00524C16"/>
    <w:rsid w:val="005250E7"/>
    <w:rsid w:val="00530DD7"/>
    <w:rsid w:val="005339B3"/>
    <w:rsid w:val="0054649C"/>
    <w:rsid w:val="00555422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E0273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0338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4D7A"/>
    <w:rsid w:val="00761688"/>
    <w:rsid w:val="007825F5"/>
    <w:rsid w:val="00797191"/>
    <w:rsid w:val="007C04C1"/>
    <w:rsid w:val="007C4BB8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83B12"/>
    <w:rsid w:val="008910BC"/>
    <w:rsid w:val="00894BCE"/>
    <w:rsid w:val="008A500D"/>
    <w:rsid w:val="008B09F7"/>
    <w:rsid w:val="008B1136"/>
    <w:rsid w:val="008B36A2"/>
    <w:rsid w:val="008B4264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460F"/>
    <w:rsid w:val="00AE79CE"/>
    <w:rsid w:val="00AF0A54"/>
    <w:rsid w:val="00AF251A"/>
    <w:rsid w:val="00AF5F45"/>
    <w:rsid w:val="00B013FF"/>
    <w:rsid w:val="00B061FC"/>
    <w:rsid w:val="00B062FC"/>
    <w:rsid w:val="00B069D4"/>
    <w:rsid w:val="00B2691E"/>
    <w:rsid w:val="00B35278"/>
    <w:rsid w:val="00B44842"/>
    <w:rsid w:val="00B60B41"/>
    <w:rsid w:val="00B9775B"/>
    <w:rsid w:val="00BA072B"/>
    <w:rsid w:val="00BA6961"/>
    <w:rsid w:val="00BB14C1"/>
    <w:rsid w:val="00BB2C90"/>
    <w:rsid w:val="00BB3583"/>
    <w:rsid w:val="00BB3CFE"/>
    <w:rsid w:val="00BB6616"/>
    <w:rsid w:val="00BB69E8"/>
    <w:rsid w:val="00BB6FBC"/>
    <w:rsid w:val="00BC0C23"/>
    <w:rsid w:val="00BC4FBC"/>
    <w:rsid w:val="00BE0B49"/>
    <w:rsid w:val="00BF02C4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40022"/>
    <w:rsid w:val="00D546B1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4301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4CB9"/>
    <w:rsid w:val="00F9624F"/>
    <w:rsid w:val="00FA259B"/>
    <w:rsid w:val="00FA785C"/>
    <w:rsid w:val="00FB0DB0"/>
    <w:rsid w:val="00FB25C1"/>
    <w:rsid w:val="00FC0BA9"/>
    <w:rsid w:val="00FC4447"/>
    <w:rsid w:val="00FC477B"/>
    <w:rsid w:val="00FC6CCE"/>
    <w:rsid w:val="00FD498F"/>
    <w:rsid w:val="00FE1399"/>
    <w:rsid w:val="00FE27BC"/>
    <w:rsid w:val="00FF2B62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1EA837"/>
  <w15:chartTrackingRefBased/>
  <w15:docId w15:val="{804FE974-0600-4B3B-81D7-E8F5D463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rsid w:val="00D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D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2954EA41</Template>
  <TotalTime>3</TotalTime>
  <Pages>2</Pages>
  <Words>210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UR-NET</dc:creator>
  <cp:keywords/>
  <cp:lastModifiedBy>美智子 笠岡</cp:lastModifiedBy>
  <cp:revision>6</cp:revision>
  <cp:lastPrinted>2016-06-02T06:53:00Z</cp:lastPrinted>
  <dcterms:created xsi:type="dcterms:W3CDTF">2024-12-06T07:00:00Z</dcterms:created>
  <dcterms:modified xsi:type="dcterms:W3CDTF">2025-01-31T06:10:00Z</dcterms:modified>
</cp:coreProperties>
</file>