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BE4" w:rsidRPr="007A72A3" w:rsidRDefault="007D1BE4">
      <w:pPr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  <w:r w:rsidRPr="007A72A3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B93339" w:rsidRPr="007A72A3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7A72A3">
        <w:rPr>
          <w:rFonts w:ascii="BIZ UD明朝 Medium" w:eastAsia="BIZ UD明朝 Medium" w:hAnsi="BIZ UD明朝 Medium" w:hint="eastAsia"/>
          <w:color w:val="000000" w:themeColor="text1"/>
        </w:rPr>
        <w:t>号様式の</w:t>
      </w:r>
      <w:r w:rsidR="00B93339" w:rsidRPr="007A72A3">
        <w:rPr>
          <w:rFonts w:ascii="BIZ UD明朝 Medium" w:eastAsia="BIZ UD明朝 Medium" w:hAnsi="BIZ UD明朝 Medium" w:hint="eastAsia"/>
          <w:color w:val="000000" w:themeColor="text1"/>
        </w:rPr>
        <w:t>３（</w:t>
      </w:r>
      <w:r w:rsidRPr="007A72A3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B93339" w:rsidRPr="007A72A3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7A72A3">
        <w:rPr>
          <w:rFonts w:ascii="BIZ UD明朝 Medium" w:eastAsia="BIZ UD明朝 Medium" w:hAnsi="BIZ UD明朝 Medium" w:hint="eastAsia"/>
          <w:color w:val="000000" w:themeColor="text1"/>
        </w:rPr>
        <w:t>条関係</w:t>
      </w:r>
      <w:r w:rsidR="00B93339" w:rsidRPr="007A72A3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:rsidR="007D1BE4" w:rsidRPr="007A72A3" w:rsidRDefault="007D1BE4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年　　　月　　　日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  <w:gridCol w:w="1050"/>
        <w:gridCol w:w="2351"/>
      </w:tblGrid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140" w:type="dxa"/>
            <w:tcBorders>
              <w:right w:val="single" w:sz="4" w:space="0" w:color="auto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予約番号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</w:tbl>
    <w:p w:rsidR="007D1BE4" w:rsidRPr="007A72A3" w:rsidRDefault="00226A6A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>使用</w:t>
      </w:r>
      <w:r w:rsidR="007D1BE4" w:rsidRPr="007A72A3">
        <w:rPr>
          <w:rFonts w:ascii="BIZ UD明朝 Medium" w:eastAsia="BIZ UD明朝 Medium" w:hAnsi="BIZ UD明朝 Medium" w:hint="eastAsia"/>
          <w:color w:val="000000" w:themeColor="text1"/>
        </w:rPr>
        <w:t>申請書</w:t>
      </w:r>
    </w:p>
    <w:p w:rsidR="00B93339" w:rsidRPr="007A72A3" w:rsidRDefault="00B93339">
      <w:pPr>
        <w:rPr>
          <w:rFonts w:ascii="BIZ UD明朝 Medium" w:eastAsia="BIZ UD明朝 Medium" w:hAnsi="BIZ UD明朝 Medium"/>
          <w:color w:val="000000" w:themeColor="text1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>（宛先）</w:t>
      </w:r>
    </w:p>
    <w:p w:rsidR="007D1BE4" w:rsidRPr="007A72A3" w:rsidRDefault="007D1BE4">
      <w:pPr>
        <w:rPr>
          <w:rFonts w:ascii="BIZ UD明朝 Medium" w:eastAsia="BIZ UD明朝 Medium" w:hAnsi="BIZ UD明朝 Medium"/>
          <w:color w:val="000000" w:themeColor="text1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　港区教育委員会</w:t>
      </w:r>
    </w:p>
    <w:p w:rsidR="007D1BE4" w:rsidRPr="007A72A3" w:rsidRDefault="007D1BE4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7A72A3">
        <w:rPr>
          <w:rFonts w:ascii="BIZ UD明朝 Medium" w:eastAsia="BIZ UD明朝 Medium" w:hAnsi="BIZ UD明朝 Medium" w:hint="eastAsia"/>
          <w:color w:val="000000" w:themeColor="text1"/>
          <w:spacing w:val="210"/>
        </w:rPr>
        <w:t>住</w:t>
      </w: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所　：　　　　　　　　　　　　　</w:t>
      </w:r>
    </w:p>
    <w:p w:rsidR="007D1BE4" w:rsidRPr="007A72A3" w:rsidRDefault="007D1BE4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>氏名</w:t>
      </w:r>
      <w:r w:rsidRPr="007A72A3">
        <w:rPr>
          <w:rFonts w:ascii="BIZ UD明朝 Medium" w:eastAsia="BIZ UD明朝 Medium" w:hAnsi="BIZ UD明朝 Medium"/>
          <w:color w:val="000000" w:themeColor="text1"/>
        </w:rPr>
        <w:t>(</w:t>
      </w:r>
      <w:r w:rsidRPr="007A72A3">
        <w:rPr>
          <w:rFonts w:ascii="BIZ UD明朝 Medium" w:eastAsia="BIZ UD明朝 Medium" w:hAnsi="BIZ UD明朝 Medium" w:hint="eastAsia"/>
          <w:color w:val="000000" w:themeColor="text1"/>
        </w:rPr>
        <w:t>団体名</w:t>
      </w:r>
      <w:r w:rsidRPr="007A72A3">
        <w:rPr>
          <w:rFonts w:ascii="BIZ UD明朝 Medium" w:eastAsia="BIZ UD明朝 Medium" w:hAnsi="BIZ UD明朝 Medium"/>
          <w:color w:val="000000" w:themeColor="text1"/>
        </w:rPr>
        <w:t>)</w:t>
      </w: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：　　　　　　　　　　　　</w:t>
      </w:r>
    </w:p>
    <w:p w:rsidR="007D1BE4" w:rsidRPr="007A72A3" w:rsidRDefault="007D1BE4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代表者名　：　　　　　　　　　　　　　</w:t>
      </w:r>
    </w:p>
    <w:p w:rsidR="007D1BE4" w:rsidRPr="007A72A3" w:rsidRDefault="007D1BE4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電話番号　：　　　　　　　　　　　　　</w:t>
      </w:r>
    </w:p>
    <w:p w:rsidR="007D1BE4" w:rsidRPr="007A72A3" w:rsidRDefault="007D1BE4">
      <w:pPr>
        <w:rPr>
          <w:rFonts w:ascii="BIZ UD明朝 Medium" w:eastAsia="BIZ UD明朝 Medium" w:hAnsi="BIZ UD明朝 Medium"/>
          <w:color w:val="000000" w:themeColor="text1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　以下のとおり</w:t>
      </w:r>
      <w:r w:rsidR="00B93339" w:rsidRPr="007A72A3">
        <w:rPr>
          <w:rFonts w:ascii="BIZ UD明朝 Medium" w:eastAsia="BIZ UD明朝 Medium" w:hAnsi="BIZ UD明朝 Medium" w:hint="eastAsia"/>
          <w:color w:val="000000" w:themeColor="text1"/>
        </w:rPr>
        <w:t>使用</w:t>
      </w:r>
      <w:r w:rsidRPr="007A72A3">
        <w:rPr>
          <w:rFonts w:ascii="BIZ UD明朝 Medium" w:eastAsia="BIZ UD明朝 Medium" w:hAnsi="BIZ UD明朝 Medium" w:hint="eastAsia"/>
          <w:color w:val="000000" w:themeColor="text1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1260"/>
        <w:gridCol w:w="1575"/>
        <w:gridCol w:w="2835"/>
        <w:gridCol w:w="1732"/>
        <w:gridCol w:w="1669"/>
      </w:tblGrid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gridSpan w:val="2"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登録番号</w:t>
            </w:r>
          </w:p>
        </w:tc>
        <w:tc>
          <w:tcPr>
            <w:tcW w:w="9071" w:type="dxa"/>
            <w:gridSpan w:val="5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 w:rsidT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gridSpan w:val="2"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利用目的</w:t>
            </w:r>
          </w:p>
        </w:tc>
        <w:tc>
          <w:tcPr>
            <w:tcW w:w="9071" w:type="dxa"/>
            <w:gridSpan w:val="5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gridSpan w:val="2"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行事名</w:t>
            </w:r>
          </w:p>
        </w:tc>
        <w:tc>
          <w:tcPr>
            <w:tcW w:w="9071" w:type="dxa"/>
            <w:gridSpan w:val="5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:rsidR="007D1BE4" w:rsidRPr="007A72A3" w:rsidRDefault="00B9333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使用</w:t>
            </w:r>
            <w:r w:rsidR="007D1BE4"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内容</w:t>
            </w:r>
          </w:p>
        </w:tc>
        <w:tc>
          <w:tcPr>
            <w:tcW w:w="2205" w:type="dxa"/>
            <w:gridSpan w:val="2"/>
            <w:vAlign w:val="center"/>
          </w:tcPr>
          <w:p w:rsidR="007D1BE4" w:rsidRPr="007A72A3" w:rsidRDefault="00B93339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使用</w:t>
            </w:r>
            <w:r w:rsidR="007D1BE4"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年月日</w:t>
            </w:r>
            <w:r w:rsidR="007D1BE4" w:rsidRPr="007A72A3">
              <w:rPr>
                <w:rFonts w:ascii="BIZ UD明朝 Medium" w:eastAsia="BIZ UD明朝 Medium" w:hAnsi="BIZ UD明朝 Medium"/>
                <w:color w:val="000000" w:themeColor="text1"/>
              </w:rPr>
              <w:t>(</w:t>
            </w:r>
            <w:r w:rsidR="007D1BE4"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曜日</w:t>
            </w:r>
            <w:r w:rsidR="007D1BE4" w:rsidRPr="007A72A3">
              <w:rPr>
                <w:rFonts w:ascii="BIZ UD明朝 Medium" w:eastAsia="BIZ UD明朝 Medium" w:hAnsi="BIZ UD明朝 Medium"/>
                <w:color w:val="000000" w:themeColor="text1"/>
              </w:rPr>
              <w:t>)</w:t>
            </w:r>
          </w:p>
        </w:tc>
        <w:tc>
          <w:tcPr>
            <w:tcW w:w="1575" w:type="dxa"/>
            <w:vAlign w:val="center"/>
          </w:tcPr>
          <w:p w:rsidR="007D1BE4" w:rsidRPr="007A72A3" w:rsidRDefault="00B93339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使用</w:t>
            </w:r>
            <w:r w:rsidR="007D1BE4"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時間</w:t>
            </w:r>
          </w:p>
        </w:tc>
        <w:tc>
          <w:tcPr>
            <w:tcW w:w="2835" w:type="dxa"/>
            <w:vAlign w:val="center"/>
          </w:tcPr>
          <w:p w:rsidR="007D1BE4" w:rsidRPr="007A72A3" w:rsidRDefault="00B9333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使用</w:t>
            </w:r>
            <w:r w:rsidR="007D1BE4"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施設</w:t>
            </w:r>
            <w:r w:rsidR="007D1BE4" w:rsidRPr="007A72A3">
              <w:rPr>
                <w:rFonts w:ascii="BIZ UD明朝 Medium" w:eastAsia="BIZ UD明朝 Medium" w:hAnsi="BIZ UD明朝 Medium"/>
                <w:color w:val="000000" w:themeColor="text1"/>
              </w:rPr>
              <w:t>(</w:t>
            </w:r>
            <w:r w:rsidR="007D1BE4"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室・設備</w:t>
            </w:r>
            <w:r w:rsidR="007D1BE4" w:rsidRPr="007A72A3">
              <w:rPr>
                <w:rFonts w:ascii="BIZ UD明朝 Medium" w:eastAsia="BIZ UD明朝 Medium" w:hAnsi="BIZ UD明朝 Medium"/>
                <w:color w:val="000000" w:themeColor="text1"/>
              </w:rPr>
              <w:t>)</w:t>
            </w:r>
          </w:p>
        </w:tc>
        <w:tc>
          <w:tcPr>
            <w:tcW w:w="1732" w:type="dxa"/>
            <w:vAlign w:val="center"/>
          </w:tcPr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予定人数／数量</w:t>
            </w:r>
          </w:p>
        </w:tc>
        <w:tc>
          <w:tcPr>
            <w:tcW w:w="1669" w:type="dxa"/>
            <w:vAlign w:val="center"/>
          </w:tcPr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  <w:spacing w:val="52"/>
              </w:rPr>
              <w:t>使用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料</w:t>
            </w:r>
          </w:p>
        </w:tc>
      </w:tr>
      <w:tr w:rsidR="007D1BE4" w:rsidRPr="007A72A3" w:rsidT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 w:rsidT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 w:rsidT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 w:rsidT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 w:rsidT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 w:rsidT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 w:rsidT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 w:rsidT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 w:rsidT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gridSpan w:val="2"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  <w:tc>
          <w:tcPr>
            <w:tcW w:w="9071" w:type="dxa"/>
            <w:gridSpan w:val="5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</w:tbl>
    <w:p w:rsidR="007D1BE4" w:rsidRPr="007A72A3" w:rsidRDefault="007D1BE4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0"/>
        <w:gridCol w:w="265"/>
        <w:gridCol w:w="2255"/>
        <w:gridCol w:w="3401"/>
      </w:tblGrid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加算名称</w:t>
            </w:r>
          </w:p>
        </w:tc>
        <w:tc>
          <w:tcPr>
            <w:tcW w:w="3150" w:type="dxa"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割増金額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  <w:spacing w:val="-51"/>
              </w:rPr>
              <w:t xml:space="preserve">　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A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以下の理由により減免又は免除を申請します。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施設使用料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  <w:spacing w:val="-51"/>
              </w:rPr>
              <w:t xml:space="preserve">　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B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8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施設減免使用料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  <w:spacing w:val="-51"/>
              </w:rPr>
              <w:t xml:space="preserve">　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C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 w:val="restart"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減免申請理由</w:t>
            </w:r>
          </w:p>
        </w:tc>
        <w:tc>
          <w:tcPr>
            <w:tcW w:w="3150" w:type="dxa"/>
            <w:vMerge w:val="restart"/>
            <w:vAlign w:val="center"/>
          </w:tcPr>
          <w:p w:rsidR="00852B9A" w:rsidRPr="007A72A3" w:rsidRDefault="00852B9A">
            <w:pPr>
              <w:rPr>
                <w:rFonts w:ascii="BIZ UD明朝 Medium" w:eastAsia="BIZ UD明朝 Medium" w:hAnsi="BIZ UD明朝 Medium" w:cs="BIZ-UDGothic"/>
                <w:kern w:val="0"/>
                <w:szCs w:val="21"/>
              </w:rPr>
            </w:pPr>
            <w:r w:rsidRPr="007A72A3">
              <w:rPr>
                <w:rFonts w:ascii="BIZ UD明朝 Medium" w:eastAsia="BIZ UD明朝 Medium" w:hAnsi="BIZ UD明朝 Medium" w:cs="BIZ-UDGothic" w:hint="eastAsia"/>
                <w:kern w:val="0"/>
                <w:szCs w:val="21"/>
              </w:rPr>
              <w:t>港区立学校施設等使用条例施行規則第４条第１項第</w:t>
            </w:r>
            <w:r w:rsidR="006402D0">
              <w:rPr>
                <w:rFonts w:ascii="BIZ UD明朝 Medium" w:eastAsia="BIZ UD明朝 Medium" w:hAnsi="BIZ UD明朝 Medium" w:cs="BIZ-UDGothic" w:hint="eastAsia"/>
                <w:kern w:val="0"/>
                <w:szCs w:val="21"/>
              </w:rPr>
              <w:t>３</w:t>
            </w:r>
            <w:r w:rsidRPr="007A72A3">
              <w:rPr>
                <w:rFonts w:ascii="BIZ UD明朝 Medium" w:eastAsia="BIZ UD明朝 Medium" w:hAnsi="BIZ UD明朝 Medium" w:cs="BIZ-UDGothic" w:hint="eastAsia"/>
                <w:kern w:val="0"/>
                <w:szCs w:val="21"/>
              </w:rPr>
              <w:t>号</w:t>
            </w:r>
          </w:p>
        </w:tc>
        <w:tc>
          <w:tcPr>
            <w:tcW w:w="26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付帯設備使用料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  <w:spacing w:val="-51"/>
              </w:rPr>
              <w:t xml:space="preserve">　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D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vMerge/>
            <w:vAlign w:val="center"/>
          </w:tcPr>
          <w:p w:rsidR="007D1BE4" w:rsidRPr="007A72A3" w:rsidRDefault="007D1BE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150" w:type="dxa"/>
            <w:vMerge/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65" w:type="dxa"/>
            <w:vMerge/>
            <w:tcBorders>
              <w:bottom w:val="nil"/>
              <w:right w:val="nil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付帯設備減免使用料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  <w:spacing w:val="-80"/>
              </w:rPr>
              <w:t xml:space="preserve">　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E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0" w:type="dxa"/>
            <w:tcBorders>
              <w:top w:val="nil"/>
            </w:tcBorders>
            <w:vAlign w:val="center"/>
          </w:tcPr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</w:rPr>
              <w:t>減免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率</w:t>
            </w:r>
          </w:p>
        </w:tc>
        <w:tc>
          <w:tcPr>
            <w:tcW w:w="3150" w:type="dxa"/>
            <w:tcBorders>
              <w:top w:val="nil"/>
            </w:tcBorders>
            <w:vAlign w:val="center"/>
          </w:tcPr>
          <w:p w:rsidR="007D1BE4" w:rsidRPr="007A72A3" w:rsidRDefault="00852B9A" w:rsidP="00852B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１００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%</w:t>
            </w:r>
          </w:p>
        </w:tc>
        <w:tc>
          <w:tcPr>
            <w:tcW w:w="265" w:type="dxa"/>
            <w:vMerge/>
            <w:tcBorders>
              <w:bottom w:val="nil"/>
              <w:right w:val="nil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合計使用料　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F</w:t>
            </w:r>
          </w:p>
          <w:p w:rsidR="007D1BE4" w:rsidRPr="007A72A3" w:rsidRDefault="007D1BE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(A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＋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B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－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C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＋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D</w:t>
            </w: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>－</w:t>
            </w:r>
            <w:r w:rsidRPr="007A72A3">
              <w:rPr>
                <w:rFonts w:ascii="BIZ UD明朝 Medium" w:eastAsia="BIZ UD明朝 Medium" w:hAnsi="BIZ UD明朝 Medium"/>
                <w:color w:val="000000" w:themeColor="text1"/>
              </w:rPr>
              <w:t>E)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7D1BE4" w:rsidRPr="007A72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4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D1BE4" w:rsidRPr="007A72A3" w:rsidRDefault="007D1BE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A72A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</w:tbl>
    <w:p w:rsidR="007D1BE4" w:rsidRPr="007A72A3" w:rsidRDefault="007D1BE4">
      <w:pPr>
        <w:rPr>
          <w:rFonts w:ascii="BIZ UD明朝 Medium" w:eastAsia="BIZ UD明朝 Medium" w:hAnsi="BIZ UD明朝 Medium"/>
          <w:color w:val="000000" w:themeColor="text1"/>
        </w:rPr>
      </w:pPr>
    </w:p>
    <w:p w:rsidR="007D1BE4" w:rsidRPr="007A72A3" w:rsidRDefault="007D1BE4">
      <w:pPr>
        <w:rPr>
          <w:rFonts w:ascii="BIZ UD明朝 Medium" w:eastAsia="BIZ UD明朝 Medium" w:hAnsi="BIZ UD明朝 Medium"/>
          <w:color w:val="000000" w:themeColor="text1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　署名欄</w:t>
      </w:r>
    </w:p>
    <w:p w:rsidR="007D1BE4" w:rsidRPr="007A72A3" w:rsidRDefault="007D1BE4">
      <w:pPr>
        <w:rPr>
          <w:rFonts w:ascii="BIZ UD明朝 Medium" w:eastAsia="BIZ UD明朝 Medium" w:hAnsi="BIZ UD明朝 Medium"/>
          <w:color w:val="000000" w:themeColor="text1"/>
          <w:u w:val="single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7A72A3">
        <w:rPr>
          <w:rFonts w:ascii="BIZ UD明朝 Medium" w:eastAsia="BIZ UD明朝 Medium" w:hAnsi="BIZ UD明朝 Medium" w:hint="eastAsia"/>
          <w:color w:val="000000" w:themeColor="text1"/>
          <w:spacing w:val="315"/>
          <w:u w:val="single"/>
        </w:rPr>
        <w:t>氏</w:t>
      </w:r>
      <w:r w:rsidRPr="007A72A3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名　　　　　　　　　　</w:t>
      </w:r>
    </w:p>
    <w:p w:rsidR="007D1BE4" w:rsidRPr="007A72A3" w:rsidRDefault="007D1BE4">
      <w:pPr>
        <w:rPr>
          <w:rFonts w:ascii="BIZ UD明朝 Medium" w:eastAsia="BIZ UD明朝 Medium" w:hAnsi="BIZ UD明朝 Medium"/>
          <w:color w:val="000000" w:themeColor="text1"/>
        </w:rPr>
      </w:pPr>
    </w:p>
    <w:p w:rsidR="007D1BE4" w:rsidRPr="00323B0E" w:rsidRDefault="007D1BE4">
      <w:pPr>
        <w:rPr>
          <w:rFonts w:ascii="BIZ UD明朝 Medium" w:eastAsia="BIZ UD明朝 Medium" w:hAnsi="BIZ UD明朝 Medium"/>
          <w:color w:val="000000" w:themeColor="text1"/>
          <w:u w:val="single"/>
        </w:rPr>
      </w:pPr>
      <w:r w:rsidRPr="007A72A3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7A72A3">
        <w:rPr>
          <w:rFonts w:ascii="BIZ UD明朝 Medium" w:eastAsia="BIZ UD明朝 Medium" w:hAnsi="BIZ UD明朝 Medium" w:hint="eastAsia"/>
          <w:color w:val="000000" w:themeColor="text1"/>
          <w:spacing w:val="35"/>
          <w:u w:val="single"/>
        </w:rPr>
        <w:t>電話番</w:t>
      </w:r>
      <w:r w:rsidRPr="007A72A3">
        <w:rPr>
          <w:rFonts w:ascii="BIZ UD明朝 Medium" w:eastAsia="BIZ UD明朝 Medium" w:hAnsi="BIZ UD明朝 Medium" w:hint="eastAsia"/>
          <w:color w:val="000000" w:themeColor="text1"/>
          <w:u w:val="single"/>
        </w:rPr>
        <w:t>号</w:t>
      </w:r>
      <w:r w:rsidRPr="00323B0E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</w:t>
      </w:r>
    </w:p>
    <w:sectPr w:rsidR="007D1BE4" w:rsidRPr="00323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418" w:right="680" w:bottom="1418" w:left="6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460" w:rsidRDefault="00916460" w:rsidP="00A67242">
      <w:r>
        <w:separator/>
      </w:r>
    </w:p>
  </w:endnote>
  <w:endnote w:type="continuationSeparator" w:id="0">
    <w:p w:rsidR="00916460" w:rsidRDefault="00916460" w:rsidP="00A6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-UD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58B" w:rsidRDefault="003355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58B" w:rsidRDefault="003355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58B" w:rsidRDefault="003355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460" w:rsidRDefault="00916460" w:rsidP="00A67242">
      <w:r>
        <w:separator/>
      </w:r>
    </w:p>
  </w:footnote>
  <w:footnote w:type="continuationSeparator" w:id="0">
    <w:p w:rsidR="00916460" w:rsidRDefault="00916460" w:rsidP="00A6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58B" w:rsidRDefault="003355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339" w:rsidRPr="00B93339" w:rsidRDefault="00B93339" w:rsidP="00B93339">
    <w:pPr>
      <w:pStyle w:val="a3"/>
      <w:jc w:val="center"/>
      <w:rPr>
        <w:rFonts w:ascii="BIZ UD明朝 Medium" w:eastAsia="BIZ UD明朝 Medium" w:hAnsi="BIZ UD明朝 Medium"/>
      </w:rPr>
    </w:pPr>
  </w:p>
  <w:p w:rsidR="00B93339" w:rsidRPr="00B93339" w:rsidRDefault="00B93339" w:rsidP="00B93339">
    <w:pPr>
      <w:pStyle w:val="a3"/>
      <w:jc w:val="center"/>
      <w:rPr>
        <w:rFonts w:ascii="BIZ UD明朝 Medium" w:eastAsia="BIZ UD明朝 Medium" w:hAnsi="BIZ UD明朝 Mediu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58B" w:rsidRDefault="003355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E4"/>
    <w:rsid w:val="00035B4E"/>
    <w:rsid w:val="000445EF"/>
    <w:rsid w:val="000E33BD"/>
    <w:rsid w:val="001165A0"/>
    <w:rsid w:val="001B10AB"/>
    <w:rsid w:val="00226A6A"/>
    <w:rsid w:val="002A5E2F"/>
    <w:rsid w:val="00323B0E"/>
    <w:rsid w:val="0033558B"/>
    <w:rsid w:val="0037251B"/>
    <w:rsid w:val="0060669D"/>
    <w:rsid w:val="006402D0"/>
    <w:rsid w:val="006A12B3"/>
    <w:rsid w:val="007A72A3"/>
    <w:rsid w:val="007D1BE4"/>
    <w:rsid w:val="007F0EFB"/>
    <w:rsid w:val="00852B9A"/>
    <w:rsid w:val="00866A7B"/>
    <w:rsid w:val="00916460"/>
    <w:rsid w:val="00933FCC"/>
    <w:rsid w:val="00A32404"/>
    <w:rsid w:val="00A67242"/>
    <w:rsid w:val="00B21A3B"/>
    <w:rsid w:val="00B22A82"/>
    <w:rsid w:val="00B93339"/>
    <w:rsid w:val="00E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7B7B48-DC24-4720-A990-8B6661B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250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第1号様式の3(第2条関係)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第1号様式の3(第2条関係)</dc:title>
  <dc:subject/>
  <dc:creator>(株)ぎょうせい</dc:creator>
  <cp:keywords/>
  <dc:description/>
  <cp:lastModifiedBy>夏鈴 有地</cp:lastModifiedBy>
  <cp:revision>2</cp:revision>
  <cp:lastPrinted>2023-08-16T14:18:00Z</cp:lastPrinted>
  <dcterms:created xsi:type="dcterms:W3CDTF">2024-06-24T07:16:00Z</dcterms:created>
  <dcterms:modified xsi:type="dcterms:W3CDTF">2024-06-24T07:16:00Z</dcterms:modified>
</cp:coreProperties>
</file>