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3F4" w:rsidRDefault="00B21D9E">
      <w:pPr>
        <w:rPr>
          <w:color w:val="000000" w:themeColor="text1"/>
        </w:rPr>
      </w:pPr>
      <w:r>
        <w:rPr>
          <w:rFonts w:hint="eastAsia"/>
          <w:color w:val="000000" w:themeColor="text1"/>
        </w:rPr>
        <w:t>第</w:t>
      </w:r>
      <w:r w:rsidR="003817F9">
        <w:rPr>
          <w:rFonts w:hint="eastAsia"/>
          <w:color w:val="000000" w:themeColor="text1"/>
        </w:rPr>
        <w:t>４</w:t>
      </w:r>
      <w:r>
        <w:rPr>
          <w:rFonts w:hint="eastAsia"/>
          <w:color w:val="000000" w:themeColor="text1"/>
        </w:rPr>
        <w:t>号様式（第</w:t>
      </w:r>
      <w:r w:rsidR="000D5D07">
        <w:rPr>
          <w:rFonts w:hint="eastAsia"/>
          <w:color w:val="000000" w:themeColor="text1"/>
        </w:rPr>
        <w:t>７</w:t>
      </w:r>
      <w:r>
        <w:rPr>
          <w:rFonts w:hint="eastAsia"/>
          <w:color w:val="000000" w:themeColor="text1"/>
        </w:rPr>
        <w:t>条関係）</w:t>
      </w:r>
    </w:p>
    <w:p w:rsidR="0006264D" w:rsidRDefault="0006264D" w:rsidP="0006264D">
      <w:pPr>
        <w:ind w:firstLineChars="2400" w:firstLine="576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年　　月　　日</w:t>
      </w:r>
    </w:p>
    <w:p w:rsidR="00B21D9E" w:rsidRDefault="00B21D9E">
      <w:pPr>
        <w:rPr>
          <w:color w:val="000000" w:themeColor="text1"/>
        </w:rPr>
      </w:pPr>
    </w:p>
    <w:p w:rsidR="00B21D9E" w:rsidRDefault="00B21D9E" w:rsidP="00B21D9E">
      <w:pPr>
        <w:jc w:val="center"/>
        <w:rPr>
          <w:color w:val="000000" w:themeColor="text1"/>
        </w:rPr>
      </w:pPr>
      <w:r w:rsidRPr="00835CBD">
        <w:rPr>
          <w:rFonts w:hint="eastAsia"/>
          <w:color w:val="000000" w:themeColor="text1"/>
          <w:sz w:val="28"/>
          <w:szCs w:val="28"/>
        </w:rPr>
        <w:t>港区エンディングプ</w:t>
      </w:r>
      <w:r w:rsidR="003817F9">
        <w:rPr>
          <w:rFonts w:hint="eastAsia"/>
          <w:color w:val="000000" w:themeColor="text1"/>
          <w:sz w:val="28"/>
          <w:szCs w:val="28"/>
        </w:rPr>
        <w:t>ラン</w:t>
      </w:r>
      <w:r w:rsidRPr="00835CBD">
        <w:rPr>
          <w:rFonts w:hint="eastAsia"/>
          <w:color w:val="000000" w:themeColor="text1"/>
          <w:sz w:val="28"/>
          <w:szCs w:val="28"/>
        </w:rPr>
        <w:t>登録事業　登録</w:t>
      </w:r>
      <w:r w:rsidR="00E66E0B">
        <w:rPr>
          <w:rFonts w:hint="eastAsia"/>
          <w:color w:val="000000" w:themeColor="text1"/>
          <w:sz w:val="28"/>
          <w:szCs w:val="28"/>
        </w:rPr>
        <w:t>票</w:t>
      </w:r>
      <w:r>
        <w:rPr>
          <w:rFonts w:hint="eastAsia"/>
          <w:color w:val="000000" w:themeColor="text1"/>
          <w:sz w:val="28"/>
          <w:szCs w:val="28"/>
        </w:rPr>
        <w:t>開示請求</w:t>
      </w:r>
      <w:r w:rsidRPr="00835CBD">
        <w:rPr>
          <w:rFonts w:hint="eastAsia"/>
          <w:color w:val="000000" w:themeColor="text1"/>
          <w:sz w:val="28"/>
          <w:szCs w:val="28"/>
        </w:rPr>
        <w:t>書</w:t>
      </w:r>
    </w:p>
    <w:p w:rsidR="00B21D9E" w:rsidRDefault="00B21D9E">
      <w:pPr>
        <w:rPr>
          <w:color w:val="000000" w:themeColor="text1"/>
        </w:rPr>
      </w:pPr>
    </w:p>
    <w:p w:rsidR="00B21D9E" w:rsidRDefault="00B21D9E">
      <w:pPr>
        <w:rPr>
          <w:color w:val="000000" w:themeColor="text1"/>
        </w:rPr>
      </w:pPr>
      <w:r>
        <w:rPr>
          <w:rFonts w:hint="eastAsia"/>
          <w:color w:val="000000" w:themeColor="text1"/>
        </w:rPr>
        <w:t>港区長</w:t>
      </w:r>
    </w:p>
    <w:p w:rsidR="00B21D9E" w:rsidRDefault="00B21D9E">
      <w:pPr>
        <w:rPr>
          <w:color w:val="000000" w:themeColor="text1"/>
        </w:rPr>
      </w:pPr>
    </w:p>
    <w:p w:rsidR="00B21D9E" w:rsidRPr="00D72222" w:rsidRDefault="00D36341" w:rsidP="00D36341">
      <w:pPr>
        <w:ind w:firstLineChars="100" w:firstLine="240"/>
        <w:rPr>
          <w:color w:val="000000" w:themeColor="text1"/>
        </w:rPr>
      </w:pPr>
      <w:r w:rsidRPr="00D36341">
        <w:rPr>
          <w:rFonts w:hint="eastAsia"/>
          <w:color w:val="000000" w:themeColor="text1"/>
        </w:rPr>
        <w:t>港区エンディングプラン登録事業実施要綱第</w:t>
      </w:r>
      <w:r w:rsidR="000D5D07">
        <w:rPr>
          <w:rFonts w:hint="eastAsia"/>
          <w:color w:val="000000" w:themeColor="text1"/>
        </w:rPr>
        <w:t>７</w:t>
      </w:r>
      <w:bookmarkStart w:id="0" w:name="_GoBack"/>
      <w:bookmarkEnd w:id="0"/>
      <w:r w:rsidRPr="00D36341">
        <w:rPr>
          <w:rFonts w:hint="eastAsia"/>
          <w:color w:val="000000" w:themeColor="text1"/>
        </w:rPr>
        <w:t>条の規定に</w:t>
      </w:r>
      <w:r w:rsidR="00DE4058">
        <w:rPr>
          <w:rFonts w:hint="eastAsia"/>
          <w:color w:val="000000" w:themeColor="text1"/>
        </w:rPr>
        <w:t>より</w:t>
      </w:r>
      <w:r w:rsidRPr="00D36341">
        <w:rPr>
          <w:rFonts w:hint="eastAsia"/>
          <w:color w:val="000000" w:themeColor="text1"/>
        </w:rPr>
        <w:t>、港区エンディングプラン登録事業登録者</w:t>
      </w:r>
      <w:r w:rsidR="002B6921" w:rsidRPr="002B6921">
        <w:rPr>
          <w:rFonts w:hint="eastAsia"/>
          <w:color w:val="000000" w:themeColor="text1"/>
          <w:u w:val="single"/>
        </w:rPr>
        <w:t xml:space="preserve">　　　　　　　　</w:t>
      </w:r>
      <w:r w:rsidRPr="00D36341">
        <w:rPr>
          <w:rFonts w:hint="eastAsia"/>
          <w:color w:val="000000" w:themeColor="text1"/>
        </w:rPr>
        <w:t>の</w:t>
      </w:r>
      <w:r w:rsidR="002B6921">
        <w:rPr>
          <w:rFonts w:hint="eastAsia"/>
          <w:color w:val="000000" w:themeColor="text1"/>
        </w:rPr>
        <w:t>、</w:t>
      </w:r>
      <w:r w:rsidRPr="00D36341">
        <w:rPr>
          <w:rFonts w:hint="eastAsia"/>
          <w:color w:val="000000" w:themeColor="text1"/>
        </w:rPr>
        <w:t>□</w:t>
      </w:r>
      <w:r w:rsidRPr="00D36341">
        <w:rPr>
          <w:color w:val="000000" w:themeColor="text1"/>
        </w:rPr>
        <w:t>本人・</w:t>
      </w:r>
      <w:r w:rsidRPr="00D36341">
        <w:rPr>
          <w:color w:val="000000" w:themeColor="text1"/>
        </w:rPr>
        <w:t>□</w:t>
      </w:r>
      <w:r w:rsidRPr="00D36341">
        <w:rPr>
          <w:color w:val="000000" w:themeColor="text1"/>
        </w:rPr>
        <w:t>緊急連絡先（照会可能な</w:t>
      </w:r>
      <w:r w:rsidR="009038E0">
        <w:rPr>
          <w:rFonts w:hint="eastAsia"/>
          <w:color w:val="000000" w:themeColor="text1"/>
        </w:rPr>
        <w:t>者</w:t>
      </w:r>
      <w:r w:rsidRPr="00D36341">
        <w:rPr>
          <w:color w:val="000000" w:themeColor="text1"/>
        </w:rPr>
        <w:t>）・</w:t>
      </w:r>
      <w:r w:rsidRPr="00D36341">
        <w:rPr>
          <w:color w:val="000000" w:themeColor="text1"/>
        </w:rPr>
        <w:t>□</w:t>
      </w:r>
      <w:r w:rsidRPr="00D36341">
        <w:rPr>
          <w:color w:val="000000" w:themeColor="text1"/>
        </w:rPr>
        <w:t>遺言書保管場所の指定照会対象</w:t>
      </w:r>
      <w:r w:rsidRPr="00D36341">
        <w:rPr>
          <w:rFonts w:hint="eastAsia"/>
          <w:color w:val="000000" w:themeColor="text1"/>
        </w:rPr>
        <w:t>者として登録されているため、登録情報の開示を請求します。</w:t>
      </w:r>
      <w:r w:rsidR="00B21D9E" w:rsidRPr="00D72222">
        <w:rPr>
          <w:rFonts w:hint="eastAsia"/>
          <w:color w:val="000000" w:themeColor="text1"/>
        </w:rPr>
        <w:t xml:space="preserve">　</w:t>
      </w:r>
    </w:p>
    <w:p w:rsidR="00B21D9E" w:rsidRDefault="00B21D9E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217E2A" w:rsidTr="003817F9">
        <w:trPr>
          <w:trHeight w:val="836"/>
        </w:trPr>
        <w:tc>
          <w:tcPr>
            <w:tcW w:w="1696" w:type="dxa"/>
            <w:vAlign w:val="center"/>
          </w:tcPr>
          <w:p w:rsidR="00217E2A" w:rsidRDefault="00217E2A" w:rsidP="004B0CFF">
            <w:pPr>
              <w:ind w:firstLineChars="150" w:firstLine="36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請求日</w:t>
            </w:r>
          </w:p>
        </w:tc>
        <w:tc>
          <w:tcPr>
            <w:tcW w:w="6798" w:type="dxa"/>
            <w:vAlign w:val="center"/>
          </w:tcPr>
          <w:p w:rsidR="00217E2A" w:rsidRDefault="00DF45A2" w:rsidP="003817F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</w:t>
            </w:r>
            <w:r w:rsidR="003817F9">
              <w:rPr>
                <w:rFonts w:hint="eastAsia"/>
                <w:color w:val="000000" w:themeColor="text1"/>
              </w:rPr>
              <w:t>年　　　　　月　　　　　日</w:t>
            </w:r>
          </w:p>
        </w:tc>
      </w:tr>
      <w:tr w:rsidR="00217E2A" w:rsidTr="002B6921">
        <w:trPr>
          <w:trHeight w:val="1415"/>
        </w:trPr>
        <w:tc>
          <w:tcPr>
            <w:tcW w:w="1696" w:type="dxa"/>
            <w:vAlign w:val="center"/>
          </w:tcPr>
          <w:p w:rsidR="00217E2A" w:rsidRDefault="00217E2A" w:rsidP="004B0CFF">
            <w:pPr>
              <w:ind w:firstLineChars="200" w:firstLine="48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798" w:type="dxa"/>
          </w:tcPr>
          <w:p w:rsidR="004B0CFF" w:rsidRDefault="004B0CFF" w:rsidP="004B0CFF">
            <w:pPr>
              <w:rPr>
                <w:color w:val="000000" w:themeColor="text1"/>
              </w:rPr>
            </w:pPr>
            <w:r w:rsidRPr="00FE1863">
              <w:rPr>
                <w:rFonts w:hint="eastAsia"/>
                <w:color w:val="000000" w:themeColor="text1"/>
              </w:rPr>
              <w:t>〒</w:t>
            </w:r>
            <w:r>
              <w:rPr>
                <w:rFonts w:hint="eastAsia"/>
                <w:color w:val="000000" w:themeColor="text1"/>
              </w:rPr>
              <w:t xml:space="preserve">　　　</w:t>
            </w:r>
          </w:p>
          <w:p w:rsidR="003817F9" w:rsidRDefault="004B0CFF" w:rsidP="003817F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</w:t>
            </w:r>
          </w:p>
          <w:p w:rsidR="00217E2A" w:rsidRDefault="004B0CFF" w:rsidP="002B692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</w:t>
            </w:r>
          </w:p>
        </w:tc>
      </w:tr>
      <w:tr w:rsidR="004B0CFF" w:rsidTr="00A012B3">
        <w:trPr>
          <w:trHeight w:val="456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:rsidR="004B0CFF" w:rsidRPr="00FE1863" w:rsidRDefault="004B0CFF" w:rsidP="004B0CFF">
            <w:pPr>
              <w:jc w:val="center"/>
              <w:rPr>
                <w:color w:val="000000" w:themeColor="text1"/>
              </w:rPr>
            </w:pPr>
            <w:r w:rsidRPr="00FE1863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6798" w:type="dxa"/>
            <w:tcBorders>
              <w:bottom w:val="dashSmallGap" w:sz="4" w:space="0" w:color="auto"/>
            </w:tcBorders>
          </w:tcPr>
          <w:p w:rsidR="004B0CFF" w:rsidRDefault="00A012B3" w:rsidP="00A012B3">
            <w:pPr>
              <w:tabs>
                <w:tab w:val="left" w:pos="136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</w:p>
        </w:tc>
      </w:tr>
      <w:tr w:rsidR="004B0CFF" w:rsidTr="00A012B3">
        <w:trPr>
          <w:trHeight w:val="931"/>
        </w:trPr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:rsidR="004B0CFF" w:rsidRPr="00FE1863" w:rsidRDefault="004B0CFF" w:rsidP="004B0CFF">
            <w:pPr>
              <w:jc w:val="center"/>
              <w:rPr>
                <w:color w:val="000000" w:themeColor="text1"/>
              </w:rPr>
            </w:pPr>
            <w:r w:rsidRPr="00FE1863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6798" w:type="dxa"/>
            <w:tcBorders>
              <w:top w:val="dashSmallGap" w:sz="4" w:space="0" w:color="auto"/>
            </w:tcBorders>
          </w:tcPr>
          <w:p w:rsidR="004B0CFF" w:rsidRDefault="004B0CFF" w:rsidP="004B0CFF">
            <w:pPr>
              <w:rPr>
                <w:color w:val="000000" w:themeColor="text1"/>
              </w:rPr>
            </w:pPr>
          </w:p>
        </w:tc>
      </w:tr>
      <w:tr w:rsidR="004B0CFF" w:rsidTr="003817F9">
        <w:trPr>
          <w:trHeight w:val="876"/>
        </w:trPr>
        <w:tc>
          <w:tcPr>
            <w:tcW w:w="1696" w:type="dxa"/>
            <w:vAlign w:val="center"/>
          </w:tcPr>
          <w:p w:rsidR="004B0CFF" w:rsidRPr="00FE1863" w:rsidRDefault="004B0CFF" w:rsidP="004B0CFF">
            <w:pPr>
              <w:jc w:val="center"/>
              <w:rPr>
                <w:color w:val="000000" w:themeColor="text1"/>
              </w:rPr>
            </w:pPr>
            <w:r w:rsidRPr="00FE1863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6798" w:type="dxa"/>
            <w:vAlign w:val="center"/>
          </w:tcPr>
          <w:p w:rsidR="004B0CFF" w:rsidRDefault="003F4C94" w:rsidP="003817F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="003817F9">
              <w:rPr>
                <w:rFonts w:hint="eastAsia"/>
                <w:color w:val="000000" w:themeColor="text1"/>
              </w:rPr>
              <w:t>年　　　　　月　　　　　日</w:t>
            </w:r>
          </w:p>
        </w:tc>
      </w:tr>
      <w:tr w:rsidR="004B0CFF" w:rsidTr="004B0CFF">
        <w:trPr>
          <w:trHeight w:val="844"/>
        </w:trPr>
        <w:tc>
          <w:tcPr>
            <w:tcW w:w="1696" w:type="dxa"/>
            <w:vAlign w:val="center"/>
          </w:tcPr>
          <w:p w:rsidR="004B0CFF" w:rsidRDefault="004B0CFF" w:rsidP="004B0CFF">
            <w:pPr>
              <w:ind w:firstLineChars="100" w:firstLine="240"/>
              <w:rPr>
                <w:color w:val="000000" w:themeColor="text1"/>
              </w:rPr>
            </w:pPr>
            <w:r w:rsidRPr="00FE1863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6798" w:type="dxa"/>
          </w:tcPr>
          <w:p w:rsidR="004B0CFF" w:rsidRDefault="004B0CFF" w:rsidP="004B0CFF">
            <w:pPr>
              <w:rPr>
                <w:color w:val="000000" w:themeColor="text1"/>
              </w:rPr>
            </w:pPr>
          </w:p>
        </w:tc>
      </w:tr>
      <w:tr w:rsidR="004B0CFF" w:rsidTr="002B6921">
        <w:trPr>
          <w:trHeight w:val="422"/>
        </w:trPr>
        <w:tc>
          <w:tcPr>
            <w:tcW w:w="1696" w:type="dxa"/>
            <w:vAlign w:val="center"/>
          </w:tcPr>
          <w:p w:rsidR="004B0CFF" w:rsidRDefault="004B0CFF" w:rsidP="004B0CF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本人確認書類</w:t>
            </w:r>
          </w:p>
        </w:tc>
        <w:tc>
          <w:tcPr>
            <w:tcW w:w="6798" w:type="dxa"/>
          </w:tcPr>
          <w:p w:rsidR="00D84255" w:rsidRDefault="00D84255" w:rsidP="004B0CF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□ マイナンバーカード </w:t>
            </w:r>
            <w:r w:rsidR="00FE3502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="00FE3502">
              <w:rPr>
                <w:rFonts w:hint="eastAsia"/>
                <w:color w:val="000000" w:themeColor="text1"/>
              </w:rPr>
              <w:t>運転免許証</w:t>
            </w:r>
            <w:r w:rsidR="00D72222">
              <w:rPr>
                <w:rFonts w:hint="eastAsia"/>
                <w:color w:val="000000" w:themeColor="text1"/>
              </w:rPr>
              <w:t xml:space="preserve"> </w:t>
            </w:r>
            <w:r w:rsidR="00711F17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パスポート</w:t>
            </w:r>
          </w:p>
          <w:p w:rsidR="00D84255" w:rsidRPr="00711F17" w:rsidRDefault="00D84255" w:rsidP="004B0CF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□ 写真付き住民基本台帳カード </w:t>
            </w:r>
          </w:p>
          <w:p w:rsidR="00FE3502" w:rsidRDefault="00FE3502" w:rsidP="004B0CF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  <w:r w:rsidR="00D72222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その他（　　　　　　　　　　　　　　　　　　　　　）</w:t>
            </w:r>
          </w:p>
        </w:tc>
      </w:tr>
    </w:tbl>
    <w:p w:rsidR="00FE3502" w:rsidRDefault="00FE3502" w:rsidP="00FE3502">
      <w:pPr>
        <w:rPr>
          <w:color w:val="000000" w:themeColor="text1"/>
        </w:rPr>
      </w:pPr>
      <w:bookmarkStart w:id="1" w:name="_Hlk189734234"/>
      <w:r>
        <w:rPr>
          <w:rFonts w:hint="eastAsia"/>
          <w:color w:val="000000" w:themeColor="text1"/>
        </w:rPr>
        <w:t>※本人確認書類（</w:t>
      </w:r>
      <w:r w:rsidR="003817F9">
        <w:rPr>
          <w:rFonts w:hint="eastAsia"/>
          <w:color w:val="000000" w:themeColor="text1"/>
        </w:rPr>
        <w:t>顔写真付きは一点確認、顔写真なしは二点確認</w:t>
      </w:r>
      <w:r>
        <w:rPr>
          <w:rFonts w:hint="eastAsia"/>
          <w:color w:val="000000" w:themeColor="text1"/>
        </w:rPr>
        <w:t>）の</w:t>
      </w:r>
      <w:r w:rsidR="006044B5">
        <w:rPr>
          <w:rFonts w:hint="eastAsia"/>
          <w:color w:val="000000" w:themeColor="text1"/>
        </w:rPr>
        <w:t>写し</w:t>
      </w:r>
      <w:r>
        <w:rPr>
          <w:rFonts w:hint="eastAsia"/>
          <w:color w:val="000000" w:themeColor="text1"/>
        </w:rPr>
        <w:t>を添付してください。</w:t>
      </w:r>
    </w:p>
    <w:bookmarkEnd w:id="1"/>
    <w:p w:rsidR="006044B5" w:rsidRDefault="00711F17" w:rsidP="00D72222">
      <w:pPr>
        <w:ind w:firstLineChars="2250" w:firstLine="540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【担当者使用欄】　</w:t>
      </w:r>
    </w:p>
    <w:p w:rsidR="006044B5" w:rsidRDefault="00711F17" w:rsidP="00D72222">
      <w:pPr>
        <w:ind w:firstLineChars="2300" w:firstLine="552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bookmarkStart w:id="2" w:name="_Hlk189734344"/>
      <w:r w:rsidR="00D72222">
        <w:rPr>
          <w:rFonts w:hint="eastAsia"/>
          <w:color w:val="000000" w:themeColor="text1"/>
        </w:rPr>
        <w:t xml:space="preserve"> </w:t>
      </w:r>
      <w:r w:rsidR="00292B55">
        <w:rPr>
          <w:rFonts w:hint="eastAsia"/>
          <w:color w:val="000000" w:themeColor="text1"/>
        </w:rPr>
        <w:t>本人確認書類</w:t>
      </w:r>
      <w:r>
        <w:rPr>
          <w:rFonts w:hint="eastAsia"/>
          <w:color w:val="000000" w:themeColor="text1"/>
        </w:rPr>
        <w:t>確認済</w:t>
      </w:r>
      <w:bookmarkEnd w:id="2"/>
    </w:p>
    <w:p w:rsidR="00711F17" w:rsidRPr="00711F17" w:rsidRDefault="00711F17" w:rsidP="00D72222">
      <w:pPr>
        <w:ind w:firstLineChars="2300" w:firstLine="5520"/>
        <w:rPr>
          <w:color w:val="000000" w:themeColor="text1"/>
        </w:rPr>
      </w:pPr>
      <w:r>
        <w:rPr>
          <w:rFonts w:hint="eastAsia"/>
          <w:color w:val="000000" w:themeColor="text1"/>
        </w:rPr>
        <w:t>□</w:t>
      </w:r>
      <w:r w:rsidR="00D72222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本人確認書類と</w:t>
      </w:r>
      <w:r w:rsidR="000B3388">
        <w:rPr>
          <w:rFonts w:hint="eastAsia"/>
          <w:color w:val="000000" w:themeColor="text1"/>
        </w:rPr>
        <w:t>照合</w:t>
      </w:r>
      <w:r>
        <w:rPr>
          <w:rFonts w:hint="eastAsia"/>
          <w:color w:val="000000" w:themeColor="text1"/>
        </w:rPr>
        <w:t>済</w:t>
      </w:r>
    </w:p>
    <w:sectPr w:rsidR="00711F17" w:rsidRPr="00711F17" w:rsidSect="00B21D9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F6C" w:rsidRDefault="000A7F6C" w:rsidP="003817F9">
      <w:r>
        <w:separator/>
      </w:r>
    </w:p>
  </w:endnote>
  <w:endnote w:type="continuationSeparator" w:id="0">
    <w:p w:rsidR="000A7F6C" w:rsidRDefault="000A7F6C" w:rsidP="0038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F6C" w:rsidRDefault="000A7F6C" w:rsidP="003817F9">
      <w:r>
        <w:separator/>
      </w:r>
    </w:p>
  </w:footnote>
  <w:footnote w:type="continuationSeparator" w:id="0">
    <w:p w:rsidR="000A7F6C" w:rsidRDefault="000A7F6C" w:rsidP="0038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20578"/>
    <w:multiLevelType w:val="hybridMultilevel"/>
    <w:tmpl w:val="0C1CE2D2"/>
    <w:lvl w:ilvl="0" w:tplc="C608AA68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9E"/>
    <w:rsid w:val="00024D1C"/>
    <w:rsid w:val="0006264D"/>
    <w:rsid w:val="00097035"/>
    <w:rsid w:val="000A7F6C"/>
    <w:rsid w:val="000B3388"/>
    <w:rsid w:val="000D5D07"/>
    <w:rsid w:val="00104D6F"/>
    <w:rsid w:val="00217E2A"/>
    <w:rsid w:val="00292B55"/>
    <w:rsid w:val="002B6921"/>
    <w:rsid w:val="003817F9"/>
    <w:rsid w:val="003A4553"/>
    <w:rsid w:val="003F4C94"/>
    <w:rsid w:val="004B0CFF"/>
    <w:rsid w:val="004E03F4"/>
    <w:rsid w:val="004F6899"/>
    <w:rsid w:val="00566C90"/>
    <w:rsid w:val="006044B5"/>
    <w:rsid w:val="006C5EB4"/>
    <w:rsid w:val="00711F17"/>
    <w:rsid w:val="00761E8F"/>
    <w:rsid w:val="009038E0"/>
    <w:rsid w:val="00A012B3"/>
    <w:rsid w:val="00AA6484"/>
    <w:rsid w:val="00B21D9E"/>
    <w:rsid w:val="00C63CC2"/>
    <w:rsid w:val="00D36341"/>
    <w:rsid w:val="00D72222"/>
    <w:rsid w:val="00D84255"/>
    <w:rsid w:val="00DE4058"/>
    <w:rsid w:val="00DF45A2"/>
    <w:rsid w:val="00E66E0B"/>
    <w:rsid w:val="00FE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36A5EF4"/>
  <w15:chartTrackingRefBased/>
  <w15:docId w15:val="{03D19115-5B1E-40B2-A65B-3F5AB417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17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17F9"/>
  </w:style>
  <w:style w:type="paragraph" w:styleId="a6">
    <w:name w:val="footer"/>
    <w:basedOn w:val="a"/>
    <w:link w:val="a7"/>
    <w:uiPriority w:val="99"/>
    <w:unhideWhenUsed/>
    <w:rsid w:val="00381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17F9"/>
  </w:style>
  <w:style w:type="paragraph" w:styleId="a8">
    <w:name w:val="List Paragraph"/>
    <w:basedOn w:val="a"/>
    <w:uiPriority w:val="34"/>
    <w:qFormat/>
    <w:rsid w:val="00D722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A7DD56D5</Template>
  <TotalTime>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純子 伊藤</dc:creator>
  <cp:keywords/>
  <dc:description/>
  <cp:lastModifiedBy>純子 伊藤</cp:lastModifiedBy>
  <cp:revision>9</cp:revision>
  <cp:lastPrinted>2025-07-16T07:38:00Z</cp:lastPrinted>
  <dcterms:created xsi:type="dcterms:W3CDTF">2025-07-18T06:05:00Z</dcterms:created>
  <dcterms:modified xsi:type="dcterms:W3CDTF">2025-08-13T01:11:00Z</dcterms:modified>
</cp:coreProperties>
</file>