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Default="00DD4BA3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="00B50491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号様式（第</w:t>
      </w:r>
      <w:r w:rsidR="00BA4374">
        <w:rPr>
          <w:rFonts w:hint="eastAsia"/>
          <w:color w:val="000000" w:themeColor="text1"/>
        </w:rPr>
        <w:t>１０</w:t>
      </w:r>
      <w:r>
        <w:rPr>
          <w:rFonts w:hint="eastAsia"/>
          <w:color w:val="000000" w:themeColor="text1"/>
        </w:rPr>
        <w:t>条関係）</w:t>
      </w:r>
    </w:p>
    <w:p w:rsidR="00570645" w:rsidRDefault="00570645" w:rsidP="00570645">
      <w:pPr>
        <w:ind w:right="196" w:firstLineChars="2400" w:firstLine="576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 w:rsidR="00DD4BA3" w:rsidRDefault="00DD4BA3">
      <w:pPr>
        <w:rPr>
          <w:color w:val="000000" w:themeColor="text1"/>
        </w:rPr>
      </w:pPr>
    </w:p>
    <w:p w:rsidR="00DD4BA3" w:rsidRPr="00560B4E" w:rsidRDefault="00DD4BA3" w:rsidP="00560B4E">
      <w:pPr>
        <w:jc w:val="center"/>
        <w:rPr>
          <w:color w:val="000000" w:themeColor="text1"/>
          <w:sz w:val="28"/>
          <w:szCs w:val="28"/>
        </w:rPr>
      </w:pPr>
      <w:r w:rsidRPr="00560B4E">
        <w:rPr>
          <w:rFonts w:hint="eastAsia"/>
          <w:color w:val="000000" w:themeColor="text1"/>
          <w:sz w:val="28"/>
          <w:szCs w:val="28"/>
        </w:rPr>
        <w:t>港区エンディングプラン登録事業　登録廃止届出書</w:t>
      </w:r>
    </w:p>
    <w:p w:rsidR="00DD4BA3" w:rsidRDefault="00DD4BA3">
      <w:pPr>
        <w:rPr>
          <w:color w:val="000000" w:themeColor="text1"/>
        </w:rPr>
      </w:pPr>
    </w:p>
    <w:p w:rsidR="00DD4BA3" w:rsidRDefault="00DD4BA3">
      <w:pPr>
        <w:rPr>
          <w:color w:val="000000" w:themeColor="text1"/>
        </w:rPr>
      </w:pPr>
      <w:r>
        <w:rPr>
          <w:rFonts w:hint="eastAsia"/>
          <w:color w:val="000000" w:themeColor="text1"/>
        </w:rPr>
        <w:t>港区長</w:t>
      </w:r>
    </w:p>
    <w:p w:rsidR="00DD4BA3" w:rsidRDefault="00DD4BA3">
      <w:pPr>
        <w:rPr>
          <w:color w:val="000000" w:themeColor="text1"/>
        </w:rPr>
      </w:pPr>
    </w:p>
    <w:p w:rsidR="00DD4BA3" w:rsidRDefault="00DD4BA3" w:rsidP="002C6285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港区エンディングプラン登録事業実</w:t>
      </w:r>
      <w:r w:rsidRPr="00FF3446">
        <w:rPr>
          <w:rFonts w:hint="eastAsia"/>
          <w:color w:val="auto"/>
        </w:rPr>
        <w:t>施要綱第</w:t>
      </w:r>
      <w:r w:rsidR="00BA4374">
        <w:rPr>
          <w:rFonts w:hint="eastAsia"/>
          <w:color w:val="auto"/>
        </w:rPr>
        <w:t>１０</w:t>
      </w:r>
      <w:bookmarkStart w:id="0" w:name="_GoBack"/>
      <w:bookmarkEnd w:id="0"/>
      <w:r w:rsidRPr="00FF3446">
        <w:rPr>
          <w:rFonts w:hint="eastAsia"/>
          <w:color w:val="auto"/>
        </w:rPr>
        <w:t>条の規定によ</w:t>
      </w:r>
      <w:r>
        <w:rPr>
          <w:rFonts w:hint="eastAsia"/>
          <w:color w:val="000000" w:themeColor="text1"/>
        </w:rPr>
        <w:t>り、登録を廃止したいので、次のとおり届け出ます。</w:t>
      </w:r>
    </w:p>
    <w:p w:rsidR="00680C58" w:rsidRDefault="00680C58">
      <w:pPr>
        <w:rPr>
          <w:color w:val="000000" w:themeColor="text1"/>
        </w:rPr>
      </w:pPr>
    </w:p>
    <w:tbl>
      <w:tblPr>
        <w:tblStyle w:val="a3"/>
        <w:tblpPr w:leftFromText="142" w:rightFromText="142" w:vertAnchor="text" w:horzAnchor="margin" w:tblpY="414"/>
        <w:tblW w:w="8642" w:type="dxa"/>
        <w:tblLook w:val="04A0" w:firstRow="1" w:lastRow="0" w:firstColumn="1" w:lastColumn="0" w:noHBand="0" w:noVBand="1"/>
      </w:tblPr>
      <w:tblGrid>
        <w:gridCol w:w="1317"/>
        <w:gridCol w:w="1797"/>
        <w:gridCol w:w="1276"/>
        <w:gridCol w:w="1134"/>
        <w:gridCol w:w="3118"/>
      </w:tblGrid>
      <w:tr w:rsidR="00680C58" w:rsidRPr="00570B2A" w:rsidTr="00FF3446">
        <w:trPr>
          <w:trHeight w:val="243"/>
        </w:trPr>
        <w:tc>
          <w:tcPr>
            <w:tcW w:w="1317" w:type="dxa"/>
            <w:vMerge w:val="restart"/>
            <w:vAlign w:val="center"/>
          </w:tcPr>
          <w:p w:rsidR="00680C58" w:rsidRPr="00570B2A" w:rsidRDefault="00680C58" w:rsidP="0075129B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登録番号</w:t>
            </w:r>
          </w:p>
        </w:tc>
        <w:tc>
          <w:tcPr>
            <w:tcW w:w="1797" w:type="dxa"/>
            <w:vMerge w:val="restart"/>
            <w:vAlign w:val="center"/>
          </w:tcPr>
          <w:p w:rsidR="00680C58" w:rsidRPr="00570B2A" w:rsidRDefault="00680C58" w:rsidP="00E5721C">
            <w:pPr>
              <w:pStyle w:val="a4"/>
              <w:ind w:leftChars="0" w:left="0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:rsidR="00680C58" w:rsidRPr="00570B2A" w:rsidRDefault="00680C58" w:rsidP="00E5721C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4252" w:type="dxa"/>
            <w:gridSpan w:val="2"/>
            <w:tcBorders>
              <w:bottom w:val="dashSmallGap" w:sz="4" w:space="0" w:color="auto"/>
            </w:tcBorders>
            <w:vAlign w:val="center"/>
          </w:tcPr>
          <w:p w:rsidR="00680C58" w:rsidRPr="00570B2A" w:rsidRDefault="00680C58" w:rsidP="00E5721C">
            <w:pPr>
              <w:pStyle w:val="a4"/>
              <w:ind w:leftChars="0" w:left="0"/>
              <w:jc w:val="center"/>
              <w:rPr>
                <w:color w:val="auto"/>
              </w:rPr>
            </w:pPr>
          </w:p>
        </w:tc>
      </w:tr>
      <w:tr w:rsidR="00680C58" w:rsidRPr="00570B2A" w:rsidTr="00FF3446">
        <w:trPr>
          <w:trHeight w:val="795"/>
        </w:trPr>
        <w:tc>
          <w:tcPr>
            <w:tcW w:w="1317" w:type="dxa"/>
            <w:vMerge/>
          </w:tcPr>
          <w:p w:rsidR="00680C58" w:rsidRPr="00570B2A" w:rsidRDefault="00680C58" w:rsidP="001C7107">
            <w:pPr>
              <w:pStyle w:val="a4"/>
              <w:ind w:leftChars="0" w:left="0"/>
              <w:rPr>
                <w:color w:val="auto"/>
              </w:rPr>
            </w:pPr>
          </w:p>
        </w:tc>
        <w:tc>
          <w:tcPr>
            <w:tcW w:w="1797" w:type="dxa"/>
            <w:vMerge/>
            <w:vAlign w:val="center"/>
          </w:tcPr>
          <w:p w:rsidR="00680C58" w:rsidRPr="00570B2A" w:rsidRDefault="00680C58" w:rsidP="00E5721C">
            <w:pPr>
              <w:ind w:firstLineChars="100" w:firstLine="240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:rsidR="00680C58" w:rsidRPr="00570B2A" w:rsidRDefault="00680C58" w:rsidP="00E5721C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氏名</w:t>
            </w:r>
          </w:p>
        </w:tc>
        <w:tc>
          <w:tcPr>
            <w:tcW w:w="4252" w:type="dxa"/>
            <w:gridSpan w:val="2"/>
            <w:tcBorders>
              <w:top w:val="dashSmallGap" w:sz="4" w:space="0" w:color="auto"/>
            </w:tcBorders>
            <w:vAlign w:val="center"/>
          </w:tcPr>
          <w:p w:rsidR="00680C58" w:rsidRPr="00570B2A" w:rsidRDefault="00680C58" w:rsidP="00E5721C">
            <w:pPr>
              <w:pStyle w:val="a4"/>
              <w:ind w:leftChars="0" w:left="0"/>
              <w:jc w:val="center"/>
              <w:rPr>
                <w:color w:val="auto"/>
              </w:rPr>
            </w:pPr>
          </w:p>
        </w:tc>
      </w:tr>
      <w:tr w:rsidR="00570B2A" w:rsidRPr="00570B2A" w:rsidTr="00570B2A">
        <w:trPr>
          <w:trHeight w:val="1348"/>
        </w:trPr>
        <w:tc>
          <w:tcPr>
            <w:tcW w:w="1317" w:type="dxa"/>
            <w:vAlign w:val="center"/>
          </w:tcPr>
          <w:p w:rsidR="001C7107" w:rsidRPr="00570B2A" w:rsidRDefault="001C7107" w:rsidP="00570B2A">
            <w:pPr>
              <w:ind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住所</w:t>
            </w:r>
          </w:p>
        </w:tc>
        <w:tc>
          <w:tcPr>
            <w:tcW w:w="7325" w:type="dxa"/>
            <w:gridSpan w:val="4"/>
          </w:tcPr>
          <w:p w:rsidR="001C7107" w:rsidRPr="00570B2A" w:rsidRDefault="001C7107" w:rsidP="001C7107">
            <w:pPr>
              <w:pStyle w:val="a4"/>
              <w:ind w:leftChars="0" w:left="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〒</w:t>
            </w:r>
          </w:p>
        </w:tc>
      </w:tr>
      <w:tr w:rsidR="00570B2A" w:rsidRPr="00570B2A" w:rsidTr="00680C58">
        <w:trPr>
          <w:trHeight w:val="953"/>
        </w:trPr>
        <w:tc>
          <w:tcPr>
            <w:tcW w:w="1317" w:type="dxa"/>
            <w:vAlign w:val="center"/>
          </w:tcPr>
          <w:p w:rsidR="001C7107" w:rsidRPr="00570B2A" w:rsidRDefault="001C7107" w:rsidP="001C7107">
            <w:pPr>
              <w:pStyle w:val="a4"/>
              <w:ind w:leftChars="0" w:left="0"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生年</w:t>
            </w:r>
          </w:p>
          <w:p w:rsidR="001C7107" w:rsidRPr="00570B2A" w:rsidRDefault="001C7107" w:rsidP="001C7107">
            <w:pPr>
              <w:pStyle w:val="a4"/>
              <w:ind w:leftChars="0" w:left="0"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月日</w:t>
            </w:r>
          </w:p>
        </w:tc>
        <w:tc>
          <w:tcPr>
            <w:tcW w:w="3073" w:type="dxa"/>
            <w:gridSpan w:val="2"/>
            <w:vAlign w:val="center"/>
          </w:tcPr>
          <w:p w:rsidR="001C7107" w:rsidRPr="00570B2A" w:rsidRDefault="00800786" w:rsidP="0080078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014EB9">
              <w:rPr>
                <w:rFonts w:hint="eastAsia"/>
                <w:color w:val="auto"/>
              </w:rPr>
              <w:t xml:space="preserve">　　</w:t>
            </w:r>
            <w:r w:rsidR="001C7107" w:rsidRPr="00570B2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1C7107" w:rsidRPr="00570B2A" w:rsidRDefault="001C7107" w:rsidP="00680C58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電話</w:t>
            </w:r>
          </w:p>
          <w:p w:rsidR="001C7107" w:rsidRPr="00570B2A" w:rsidRDefault="001C7107" w:rsidP="00680C58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番号</w:t>
            </w:r>
          </w:p>
        </w:tc>
        <w:tc>
          <w:tcPr>
            <w:tcW w:w="3118" w:type="dxa"/>
          </w:tcPr>
          <w:p w:rsidR="001C7107" w:rsidRPr="00570B2A" w:rsidRDefault="001C7107" w:rsidP="001C7107">
            <w:pPr>
              <w:pStyle w:val="a4"/>
              <w:ind w:leftChars="0" w:left="0"/>
              <w:rPr>
                <w:color w:val="auto"/>
              </w:rPr>
            </w:pPr>
          </w:p>
        </w:tc>
      </w:tr>
    </w:tbl>
    <w:p w:rsidR="00DD4BA3" w:rsidRPr="00B8369B" w:rsidRDefault="00B8369B" w:rsidP="00B8369B">
      <w:pPr>
        <w:rPr>
          <w:color w:val="auto"/>
        </w:rPr>
      </w:pPr>
      <w:r>
        <w:rPr>
          <w:rFonts w:hint="eastAsia"/>
          <w:color w:val="auto"/>
        </w:rPr>
        <w:t>廃止する</w:t>
      </w:r>
      <w:r w:rsidR="00DD4BA3" w:rsidRPr="00B8369B">
        <w:rPr>
          <w:rFonts w:hint="eastAsia"/>
          <w:color w:val="auto"/>
        </w:rPr>
        <w:t>登録</w:t>
      </w:r>
      <w:r>
        <w:rPr>
          <w:rFonts w:hint="eastAsia"/>
          <w:color w:val="auto"/>
        </w:rPr>
        <w:t>者</w:t>
      </w:r>
    </w:p>
    <w:p w:rsidR="00B8369B" w:rsidRPr="00570B2A" w:rsidRDefault="00B8369B" w:rsidP="00B8369B">
      <w:pPr>
        <w:pStyle w:val="a4"/>
        <w:ind w:leftChars="0" w:left="360"/>
        <w:rPr>
          <w:color w:val="auto"/>
        </w:rPr>
      </w:pPr>
      <w:r>
        <w:rPr>
          <w:rFonts w:hint="eastAsia"/>
          <w:color w:val="auto"/>
        </w:rPr>
        <w:t>※</w:t>
      </w:r>
      <w:r w:rsidRPr="00570B2A">
        <w:rPr>
          <w:rFonts w:hint="eastAsia"/>
          <w:color w:val="auto"/>
        </w:rPr>
        <w:t>登録番号が不明な場合、住所、生年月日、電話番号</w:t>
      </w:r>
      <w:r w:rsidR="0075129B">
        <w:rPr>
          <w:rFonts w:hint="eastAsia"/>
          <w:color w:val="auto"/>
        </w:rPr>
        <w:t>を</w:t>
      </w:r>
      <w:r w:rsidRPr="00570B2A">
        <w:rPr>
          <w:rFonts w:hint="eastAsia"/>
          <w:color w:val="auto"/>
        </w:rPr>
        <w:t>記入すること。</w:t>
      </w:r>
    </w:p>
    <w:p w:rsidR="00B8369B" w:rsidRPr="00B8369B" w:rsidRDefault="00B8369B" w:rsidP="00B8369B">
      <w:pPr>
        <w:rPr>
          <w:color w:val="auto"/>
        </w:rPr>
      </w:pPr>
    </w:p>
    <w:tbl>
      <w:tblPr>
        <w:tblStyle w:val="a3"/>
        <w:tblpPr w:leftFromText="142" w:rightFromText="142" w:vertAnchor="text" w:horzAnchor="margin" w:tblpY="451"/>
        <w:tblW w:w="8642" w:type="dxa"/>
        <w:tblLook w:val="04A0" w:firstRow="1" w:lastRow="0" w:firstColumn="1" w:lastColumn="0" w:noHBand="0" w:noVBand="1"/>
      </w:tblPr>
      <w:tblGrid>
        <w:gridCol w:w="1323"/>
        <w:gridCol w:w="2925"/>
        <w:gridCol w:w="1276"/>
        <w:gridCol w:w="3118"/>
      </w:tblGrid>
      <w:tr w:rsidR="00677D35" w:rsidRPr="00570B2A" w:rsidTr="00FF3446">
        <w:trPr>
          <w:cantSplit/>
          <w:trHeight w:val="354"/>
        </w:trPr>
        <w:tc>
          <w:tcPr>
            <w:tcW w:w="1323" w:type="dxa"/>
            <w:tcBorders>
              <w:left w:val="single" w:sz="4" w:space="0" w:color="auto"/>
              <w:bottom w:val="dashSmallGap" w:sz="4" w:space="0" w:color="auto"/>
            </w:tcBorders>
          </w:tcPr>
          <w:p w:rsidR="00677D35" w:rsidRPr="00570B2A" w:rsidRDefault="00677D35" w:rsidP="001C7107">
            <w:pPr>
              <w:pStyle w:val="a4"/>
              <w:ind w:leftChars="0" w:left="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319" w:type="dxa"/>
            <w:gridSpan w:val="3"/>
            <w:tcBorders>
              <w:bottom w:val="dashSmallGap" w:sz="4" w:space="0" w:color="auto"/>
            </w:tcBorders>
          </w:tcPr>
          <w:p w:rsidR="00677D35" w:rsidRPr="00570B2A" w:rsidRDefault="00677D35" w:rsidP="001C7107">
            <w:pPr>
              <w:rPr>
                <w:color w:val="auto"/>
              </w:rPr>
            </w:pPr>
          </w:p>
        </w:tc>
      </w:tr>
      <w:tr w:rsidR="00677D35" w:rsidRPr="00570B2A" w:rsidTr="00FF3446">
        <w:trPr>
          <w:cantSplit/>
          <w:trHeight w:val="747"/>
        </w:trPr>
        <w:tc>
          <w:tcPr>
            <w:tcW w:w="132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77D35" w:rsidRPr="00570B2A" w:rsidRDefault="00677D35" w:rsidP="001C7107">
            <w:pPr>
              <w:ind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氏名</w:t>
            </w:r>
          </w:p>
        </w:tc>
        <w:tc>
          <w:tcPr>
            <w:tcW w:w="7319" w:type="dxa"/>
            <w:gridSpan w:val="3"/>
            <w:tcBorders>
              <w:top w:val="dashSmallGap" w:sz="4" w:space="0" w:color="auto"/>
            </w:tcBorders>
          </w:tcPr>
          <w:p w:rsidR="00677D35" w:rsidRPr="00570B2A" w:rsidRDefault="00677D35" w:rsidP="001C7107">
            <w:pPr>
              <w:rPr>
                <w:color w:val="auto"/>
              </w:rPr>
            </w:pPr>
          </w:p>
        </w:tc>
      </w:tr>
      <w:tr w:rsidR="00677D35" w:rsidRPr="00570B2A" w:rsidTr="00677D35">
        <w:trPr>
          <w:cantSplit/>
          <w:trHeight w:val="1417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677D35" w:rsidRPr="00570B2A" w:rsidRDefault="00677D35" w:rsidP="00570B2A">
            <w:pPr>
              <w:ind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住所</w:t>
            </w:r>
          </w:p>
        </w:tc>
        <w:tc>
          <w:tcPr>
            <w:tcW w:w="7319" w:type="dxa"/>
            <w:gridSpan w:val="3"/>
          </w:tcPr>
          <w:p w:rsidR="00677D35" w:rsidRPr="00570B2A" w:rsidRDefault="00677D35" w:rsidP="001C7107">
            <w:pPr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〒</w:t>
            </w:r>
          </w:p>
        </w:tc>
      </w:tr>
      <w:tr w:rsidR="00677D35" w:rsidRPr="00570B2A" w:rsidTr="00680C58">
        <w:trPr>
          <w:cantSplit/>
          <w:trHeight w:val="848"/>
        </w:trPr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677D35" w:rsidRPr="00570B2A" w:rsidRDefault="00677D35" w:rsidP="001C7107">
            <w:pPr>
              <w:pStyle w:val="a4"/>
              <w:ind w:leftChars="0" w:left="0"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生年</w:t>
            </w:r>
          </w:p>
          <w:p w:rsidR="00677D35" w:rsidRPr="00570B2A" w:rsidRDefault="00677D35" w:rsidP="001C7107">
            <w:pPr>
              <w:ind w:firstLineChars="100" w:firstLine="240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月日</w:t>
            </w:r>
          </w:p>
        </w:tc>
        <w:tc>
          <w:tcPr>
            <w:tcW w:w="2925" w:type="dxa"/>
            <w:vAlign w:val="center"/>
          </w:tcPr>
          <w:p w:rsidR="00677D35" w:rsidRPr="00570B2A" w:rsidRDefault="00677D35" w:rsidP="0080078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  <w:r w:rsidR="00014EB9">
              <w:rPr>
                <w:rFonts w:hint="eastAsia"/>
                <w:color w:val="auto"/>
              </w:rPr>
              <w:t xml:space="preserve">　　</w:t>
            </w:r>
            <w:r w:rsidRPr="00570B2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:rsidR="00677D35" w:rsidRPr="00570B2A" w:rsidRDefault="00677D35" w:rsidP="00680C58">
            <w:pPr>
              <w:pStyle w:val="a4"/>
              <w:ind w:leftChars="0" w:left="0"/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電話</w:t>
            </w:r>
          </w:p>
          <w:p w:rsidR="00677D35" w:rsidRPr="00570B2A" w:rsidRDefault="00677D35" w:rsidP="00680C58">
            <w:pPr>
              <w:jc w:val="center"/>
              <w:rPr>
                <w:color w:val="auto"/>
              </w:rPr>
            </w:pPr>
            <w:r w:rsidRPr="00570B2A">
              <w:rPr>
                <w:rFonts w:hint="eastAsia"/>
                <w:color w:val="auto"/>
              </w:rPr>
              <w:t>番号</w:t>
            </w:r>
          </w:p>
        </w:tc>
        <w:tc>
          <w:tcPr>
            <w:tcW w:w="3118" w:type="dxa"/>
          </w:tcPr>
          <w:p w:rsidR="00677D35" w:rsidRPr="00570B2A" w:rsidRDefault="00677D35" w:rsidP="001C7107">
            <w:pPr>
              <w:rPr>
                <w:color w:val="auto"/>
              </w:rPr>
            </w:pPr>
          </w:p>
        </w:tc>
      </w:tr>
    </w:tbl>
    <w:p w:rsidR="00560B4E" w:rsidRDefault="00B8369B" w:rsidP="00560B4E">
      <w:pPr>
        <w:rPr>
          <w:color w:val="000000" w:themeColor="text1"/>
        </w:rPr>
      </w:pPr>
      <w:r>
        <w:rPr>
          <w:rFonts w:hint="eastAsia"/>
          <w:color w:val="000000" w:themeColor="text1"/>
        </w:rPr>
        <w:t>登録廃止届の申請者（登録者本人の場合、記入</w:t>
      </w:r>
      <w:r w:rsidR="007A281F">
        <w:rPr>
          <w:rFonts w:hint="eastAsia"/>
          <w:color w:val="000000" w:themeColor="text1"/>
        </w:rPr>
        <w:t>不要</w:t>
      </w:r>
      <w:r>
        <w:rPr>
          <w:rFonts w:hint="eastAsia"/>
          <w:color w:val="000000" w:themeColor="text1"/>
        </w:rPr>
        <w:t>です）</w:t>
      </w:r>
    </w:p>
    <w:p w:rsidR="001C7107" w:rsidRDefault="001C7107" w:rsidP="00677D3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※登録者本人が認知症等により意思能力を有しない場合に限り、</w:t>
      </w:r>
      <w:r w:rsidR="00D832EF">
        <w:rPr>
          <w:rFonts w:hint="eastAsia"/>
          <w:color w:val="000000" w:themeColor="text1"/>
        </w:rPr>
        <w:t>成年</w:t>
      </w:r>
      <w:r>
        <w:rPr>
          <w:rFonts w:hint="eastAsia"/>
          <w:color w:val="000000" w:themeColor="text1"/>
        </w:rPr>
        <w:t>後見人</w:t>
      </w:r>
      <w:r w:rsidR="00B8369B">
        <w:rPr>
          <w:rFonts w:hint="eastAsia"/>
          <w:color w:val="000000" w:themeColor="text1"/>
        </w:rPr>
        <w:t>は</w:t>
      </w:r>
      <w:r>
        <w:rPr>
          <w:rFonts w:hint="eastAsia"/>
          <w:color w:val="000000" w:themeColor="text1"/>
        </w:rPr>
        <w:t>届出</w:t>
      </w:r>
      <w:r w:rsidR="00014EB9">
        <w:rPr>
          <w:rFonts w:hint="eastAsia"/>
          <w:color w:val="000000" w:themeColor="text1"/>
        </w:rPr>
        <w:t>が</w:t>
      </w:r>
      <w:r>
        <w:rPr>
          <w:rFonts w:hint="eastAsia"/>
          <w:color w:val="000000" w:themeColor="text1"/>
        </w:rPr>
        <w:t>できます（登記の事実が分かる書類</w:t>
      </w:r>
      <w:r w:rsidR="00677D35">
        <w:rPr>
          <w:rFonts w:hint="eastAsia"/>
          <w:color w:val="000000" w:themeColor="text1"/>
        </w:rPr>
        <w:t>の写しを提出</w:t>
      </w:r>
      <w:r>
        <w:rPr>
          <w:rFonts w:hint="eastAsia"/>
          <w:color w:val="000000" w:themeColor="text1"/>
        </w:rPr>
        <w:t>してください）</w:t>
      </w:r>
      <w:r w:rsidR="00D832EF">
        <w:rPr>
          <w:rFonts w:hint="eastAsia"/>
          <w:color w:val="000000" w:themeColor="text1"/>
        </w:rPr>
        <w:t>。</w:t>
      </w:r>
    </w:p>
    <w:p w:rsidR="00800786" w:rsidRDefault="00800786" w:rsidP="00677D35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※本人確認書類（顔写真付きは一点確認、顔写真なしは二点確認）の</w:t>
      </w:r>
      <w:r w:rsidR="00677D35">
        <w:rPr>
          <w:rFonts w:hint="eastAsia"/>
          <w:color w:val="000000" w:themeColor="text1"/>
        </w:rPr>
        <w:t>写し</w:t>
      </w:r>
      <w:r>
        <w:rPr>
          <w:rFonts w:hint="eastAsia"/>
          <w:color w:val="000000" w:themeColor="text1"/>
        </w:rPr>
        <w:t>を添付してください。</w:t>
      </w:r>
    </w:p>
    <w:p w:rsidR="00680C58" w:rsidRDefault="00680C58" w:rsidP="00680C58">
      <w:pPr>
        <w:ind w:firstLineChars="1300" w:firstLine="3120"/>
        <w:rPr>
          <w:color w:val="000000" w:themeColor="text1"/>
        </w:rPr>
      </w:pPr>
      <w:r>
        <w:rPr>
          <w:rFonts w:hint="eastAsia"/>
          <w:color w:val="000000" w:themeColor="text1"/>
        </w:rPr>
        <w:t>【担当者使用欄】</w:t>
      </w:r>
    </w:p>
    <w:p w:rsidR="00680C58" w:rsidRDefault="00680C58" w:rsidP="00680C58">
      <w:pPr>
        <w:ind w:firstLineChars="14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>□ 登録番号から</w:t>
      </w:r>
      <w:r w:rsidR="0075129B">
        <w:rPr>
          <w:rFonts w:hint="eastAsia"/>
          <w:color w:val="000000" w:themeColor="text1"/>
        </w:rPr>
        <w:t>登録</w:t>
      </w:r>
      <w:r>
        <w:rPr>
          <w:rFonts w:hint="eastAsia"/>
          <w:color w:val="000000" w:themeColor="text1"/>
        </w:rPr>
        <w:t>者・登録対象者情報確認済</w:t>
      </w:r>
    </w:p>
    <w:p w:rsidR="00680C58" w:rsidRDefault="00680C58" w:rsidP="00680C58">
      <w:pPr>
        <w:ind w:firstLineChars="14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□ </w:t>
      </w:r>
      <w:r w:rsidR="00B8369B">
        <w:rPr>
          <w:rFonts w:hint="eastAsia"/>
          <w:color w:val="000000" w:themeColor="text1"/>
        </w:rPr>
        <w:t>本人確認書類</w:t>
      </w:r>
      <w:r>
        <w:rPr>
          <w:rFonts w:hint="eastAsia"/>
          <w:color w:val="000000" w:themeColor="text1"/>
        </w:rPr>
        <w:t>確認済</w:t>
      </w:r>
    </w:p>
    <w:p w:rsidR="000807CC" w:rsidRPr="00680C58" w:rsidRDefault="00680C58" w:rsidP="00FF3446">
      <w:pPr>
        <w:ind w:firstLineChars="1400" w:firstLine="33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□ </w:t>
      </w:r>
      <w:r w:rsidR="00D832EF">
        <w:rPr>
          <w:rFonts w:hint="eastAsia"/>
          <w:color w:val="000000" w:themeColor="text1"/>
        </w:rPr>
        <w:t>成年</w:t>
      </w:r>
      <w:r>
        <w:rPr>
          <w:rFonts w:hint="eastAsia"/>
          <w:color w:val="000000" w:themeColor="text1"/>
        </w:rPr>
        <w:t>後見人の登記事項証明書確認済</w:t>
      </w:r>
    </w:p>
    <w:sectPr w:rsidR="000807CC" w:rsidRPr="00680C58" w:rsidSect="00501AAB">
      <w:pgSz w:w="11906" w:h="16838" w:code="9"/>
      <w:pgMar w:top="1134" w:right="1474" w:bottom="851" w:left="147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D36" w:rsidRDefault="005F6D36" w:rsidP="00657B6E">
      <w:r>
        <w:separator/>
      </w:r>
    </w:p>
  </w:endnote>
  <w:endnote w:type="continuationSeparator" w:id="0">
    <w:p w:rsidR="005F6D36" w:rsidRDefault="005F6D36" w:rsidP="0065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D36" w:rsidRDefault="005F6D36" w:rsidP="00657B6E">
      <w:r>
        <w:separator/>
      </w:r>
    </w:p>
  </w:footnote>
  <w:footnote w:type="continuationSeparator" w:id="0">
    <w:p w:rsidR="005F6D36" w:rsidRDefault="005F6D36" w:rsidP="0065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5439"/>
    <w:multiLevelType w:val="hybridMultilevel"/>
    <w:tmpl w:val="719AC382"/>
    <w:lvl w:ilvl="0" w:tplc="1A64AE4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E6267B"/>
    <w:multiLevelType w:val="hybridMultilevel"/>
    <w:tmpl w:val="01FA2CA8"/>
    <w:lvl w:ilvl="0" w:tplc="ACE0A686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3"/>
    <w:rsid w:val="00014EB9"/>
    <w:rsid w:val="000807CC"/>
    <w:rsid w:val="000E27EE"/>
    <w:rsid w:val="00105F85"/>
    <w:rsid w:val="00106265"/>
    <w:rsid w:val="001C7107"/>
    <w:rsid w:val="001C7A74"/>
    <w:rsid w:val="001F23B4"/>
    <w:rsid w:val="002014A5"/>
    <w:rsid w:val="002A18F3"/>
    <w:rsid w:val="002C57D5"/>
    <w:rsid w:val="002C6285"/>
    <w:rsid w:val="002E4810"/>
    <w:rsid w:val="00325796"/>
    <w:rsid w:val="003B722F"/>
    <w:rsid w:val="0047765C"/>
    <w:rsid w:val="004E03F4"/>
    <w:rsid w:val="00501AAB"/>
    <w:rsid w:val="00503C9F"/>
    <w:rsid w:val="00560B4E"/>
    <w:rsid w:val="00570645"/>
    <w:rsid w:val="00570B2A"/>
    <w:rsid w:val="005F6D36"/>
    <w:rsid w:val="00657B6E"/>
    <w:rsid w:val="00677D35"/>
    <w:rsid w:val="00680C58"/>
    <w:rsid w:val="00730A69"/>
    <w:rsid w:val="0075129B"/>
    <w:rsid w:val="007A281F"/>
    <w:rsid w:val="007B1861"/>
    <w:rsid w:val="007E79C2"/>
    <w:rsid w:val="00800786"/>
    <w:rsid w:val="0084736F"/>
    <w:rsid w:val="009E62B0"/>
    <w:rsid w:val="00A47B09"/>
    <w:rsid w:val="00A978A5"/>
    <w:rsid w:val="00B50491"/>
    <w:rsid w:val="00B64599"/>
    <w:rsid w:val="00B8369B"/>
    <w:rsid w:val="00BA4374"/>
    <w:rsid w:val="00C63CC2"/>
    <w:rsid w:val="00C640F5"/>
    <w:rsid w:val="00D40DE7"/>
    <w:rsid w:val="00D61F29"/>
    <w:rsid w:val="00D832EF"/>
    <w:rsid w:val="00DD4BA3"/>
    <w:rsid w:val="00E5721C"/>
    <w:rsid w:val="00E91F05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C5D2C1D"/>
  <w15:chartTrackingRefBased/>
  <w15:docId w15:val="{D88E70AC-2000-4B95-834A-F20D3D41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BA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5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B6E"/>
  </w:style>
  <w:style w:type="paragraph" w:styleId="a7">
    <w:name w:val="footer"/>
    <w:basedOn w:val="a"/>
    <w:link w:val="a8"/>
    <w:uiPriority w:val="99"/>
    <w:unhideWhenUsed/>
    <w:rsid w:val="00657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8BF7-D549-4B9E-AD1A-B0123CDC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F205305A</Template>
  <TotalTime>38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伊藤</dc:creator>
  <cp:keywords/>
  <dc:description/>
  <cp:lastModifiedBy>純子 伊藤</cp:lastModifiedBy>
  <cp:revision>19</cp:revision>
  <cp:lastPrinted>2025-07-15T00:24:00Z</cp:lastPrinted>
  <dcterms:created xsi:type="dcterms:W3CDTF">2025-06-19T09:24:00Z</dcterms:created>
  <dcterms:modified xsi:type="dcterms:W3CDTF">2025-08-13T01:13:00Z</dcterms:modified>
</cp:coreProperties>
</file>