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1AAFE" w14:textId="6A3D6F0B" w:rsidR="00B71690" w:rsidRPr="002A4032" w:rsidRDefault="00B71690" w:rsidP="00B71690">
      <w:pPr>
        <w:rPr>
          <w:rFonts w:ascii="BIZ UD明朝 Medium" w:eastAsia="BIZ UD明朝 Medium" w:hAnsi="BIZ UD明朝 Medium"/>
          <w:sz w:val="22"/>
          <w:szCs w:val="22"/>
        </w:rPr>
      </w:pPr>
      <w:r w:rsidRPr="002A4032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4A1F5C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Pr="002A4032">
        <w:rPr>
          <w:rFonts w:ascii="BIZ UD明朝 Medium" w:eastAsia="BIZ UD明朝 Medium" w:hAnsi="BIZ UD明朝 Medium" w:hint="eastAsia"/>
          <w:sz w:val="22"/>
          <w:szCs w:val="22"/>
        </w:rPr>
        <w:t>号様式（第</w:t>
      </w:r>
      <w:r w:rsidR="005E09B6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4A1F5C">
        <w:rPr>
          <w:rFonts w:ascii="BIZ UD明朝 Medium" w:eastAsia="BIZ UD明朝 Medium" w:hAnsi="BIZ UD明朝 Medium" w:hint="eastAsia"/>
          <w:sz w:val="22"/>
          <w:szCs w:val="22"/>
        </w:rPr>
        <w:t>０</w:t>
      </w:r>
      <w:r w:rsidRPr="002A4032">
        <w:rPr>
          <w:rFonts w:ascii="BIZ UD明朝 Medium" w:eastAsia="BIZ UD明朝 Medium" w:hAnsi="BIZ UD明朝 Medium" w:hint="eastAsia"/>
          <w:sz w:val="22"/>
          <w:szCs w:val="22"/>
        </w:rPr>
        <w:t>条関係）</w:t>
      </w:r>
    </w:p>
    <w:p w14:paraId="1089A78C" w14:textId="6D540C40" w:rsidR="00B71690" w:rsidRDefault="00B71690" w:rsidP="00B71690">
      <w:pPr>
        <w:tabs>
          <w:tab w:val="left" w:pos="9638"/>
        </w:tabs>
        <w:ind w:right="218"/>
        <w:jc w:val="left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0BED4E19" w14:textId="39B73FF1" w:rsidR="008E0C08" w:rsidRPr="005A2EEB" w:rsidRDefault="007D76D8" w:rsidP="00A42439">
      <w:pPr>
        <w:tabs>
          <w:tab w:val="left" w:pos="9638"/>
        </w:tabs>
        <w:ind w:right="218"/>
        <w:jc w:val="right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5A2EEB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　</w:t>
      </w:r>
      <w:r w:rsidR="008E0C08" w:rsidRPr="005A2EEB">
        <w:rPr>
          <w:rFonts w:ascii="BIZ UD明朝 Medium" w:eastAsia="BIZ UD明朝 Medium" w:hAnsi="BIZ UD明朝 Medium" w:hint="eastAsia"/>
          <w:color w:val="000000"/>
          <w:sz w:val="24"/>
          <w:szCs w:val="24"/>
        </w:rPr>
        <w:t>年　　月　　日</w:t>
      </w:r>
    </w:p>
    <w:p w14:paraId="29D9DD51" w14:textId="77777777" w:rsidR="00E3594A" w:rsidRPr="00E16AA1" w:rsidRDefault="0044530C" w:rsidP="005A2EEB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E16AA1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（宛</w:t>
      </w:r>
      <w:r w:rsidR="008E0C08" w:rsidRPr="00E16AA1">
        <w:rPr>
          <w:rFonts w:ascii="BIZ UD明朝 Medium" w:eastAsia="BIZ UD明朝 Medium" w:hAnsi="BIZ UD明朝 Medium" w:hint="eastAsia"/>
          <w:color w:val="000000"/>
          <w:sz w:val="24"/>
          <w:szCs w:val="24"/>
        </w:rPr>
        <w:t>先）港区長</w:t>
      </w:r>
    </w:p>
    <w:p w14:paraId="260C23CD" w14:textId="77777777" w:rsidR="00E3594A" w:rsidRPr="00E16AA1" w:rsidRDefault="00E3594A" w:rsidP="005A2EEB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tbl>
      <w:tblPr>
        <w:tblStyle w:val="a4"/>
        <w:tblW w:w="5098" w:type="dxa"/>
        <w:tblInd w:w="464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6"/>
        <w:gridCol w:w="3372"/>
      </w:tblGrid>
      <w:tr w:rsidR="00AC669D" w:rsidRPr="00E16AA1" w14:paraId="583B9DA8" w14:textId="77777777" w:rsidTr="00A40B6D">
        <w:trPr>
          <w:trHeight w:val="794"/>
        </w:trPr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62BDE" w14:textId="79E9B348" w:rsidR="00AC669D" w:rsidRPr="00E16AA1" w:rsidRDefault="00AC669D" w:rsidP="00A40B6D">
            <w:pPr>
              <w:jc w:val="left"/>
              <w:rPr>
                <w:rFonts w:ascii="BIZ UD明朝 Medium" w:eastAsia="BIZ UD明朝 Medium" w:hAnsi="BIZ UD明朝 Medium"/>
              </w:rPr>
            </w:pPr>
            <w:bookmarkStart w:id="0" w:name="_Hlk90912940"/>
            <w:r w:rsidRPr="00E16AA1">
              <w:rPr>
                <w:rFonts w:ascii="BIZ UD明朝 Medium" w:eastAsia="BIZ UD明朝 Medium" w:hAnsi="BIZ UD明朝 Medium" w:hint="eastAsia"/>
              </w:rPr>
              <w:t>法</w:t>
            </w:r>
            <w:r w:rsidR="00D9080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E16AA1">
              <w:rPr>
                <w:rFonts w:ascii="BIZ UD明朝 Medium" w:eastAsia="BIZ UD明朝 Medium" w:hAnsi="BIZ UD明朝 Medium" w:hint="eastAsia"/>
              </w:rPr>
              <w:t>人</w:t>
            </w:r>
            <w:r w:rsidR="00D9080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E16AA1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DA68F" w14:textId="494FC8D9" w:rsidR="00AC669D" w:rsidRPr="00643727" w:rsidRDefault="00AC669D" w:rsidP="00D96043">
            <w:pPr>
              <w:spacing w:line="360" w:lineRule="exact"/>
              <w:rPr>
                <w:rFonts w:ascii="BIZ UD明朝 Medium" w:eastAsia="BIZ UD明朝 Medium" w:hAnsi="BIZ UD明朝 Medium"/>
                <w:color w:val="0070C0"/>
                <w:sz w:val="24"/>
              </w:rPr>
            </w:pPr>
          </w:p>
        </w:tc>
      </w:tr>
      <w:tr w:rsidR="00AC669D" w:rsidRPr="00E16AA1" w14:paraId="1D35867A" w14:textId="77777777" w:rsidTr="00A40B6D">
        <w:trPr>
          <w:trHeight w:val="794"/>
        </w:trPr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C0A7B" w14:textId="77C87E5E" w:rsidR="00AC669D" w:rsidRPr="00E16AA1" w:rsidRDefault="00D90806" w:rsidP="00A40B6D">
            <w:pPr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法人所在地</w:t>
            </w: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B6598" w14:textId="77777777" w:rsidR="005E0605" w:rsidRDefault="005E0605" w:rsidP="00D96043">
            <w:pPr>
              <w:spacing w:line="360" w:lineRule="exact"/>
              <w:rPr>
                <w:rFonts w:ascii="BIZ UD明朝 Medium" w:eastAsia="BIZ UD明朝 Medium" w:hAnsi="BIZ UD明朝 Medium"/>
                <w:color w:val="0070C0"/>
                <w:sz w:val="24"/>
              </w:rPr>
            </w:pPr>
          </w:p>
          <w:p w14:paraId="68764B59" w14:textId="050CD606" w:rsidR="00BC5745" w:rsidRPr="00E16AA1" w:rsidRDefault="00BC5745" w:rsidP="00D96043">
            <w:pPr>
              <w:spacing w:line="360" w:lineRule="exact"/>
              <w:rPr>
                <w:rFonts w:ascii="BIZ UD明朝 Medium" w:eastAsia="BIZ UD明朝 Medium" w:hAnsi="BIZ UD明朝 Medium"/>
                <w:color w:val="0070C0"/>
                <w:sz w:val="24"/>
              </w:rPr>
            </w:pPr>
          </w:p>
        </w:tc>
      </w:tr>
      <w:tr w:rsidR="0028176F" w:rsidRPr="00E16AA1" w14:paraId="20AA891A" w14:textId="77777777" w:rsidTr="00A40B6D">
        <w:trPr>
          <w:trHeight w:val="794"/>
        </w:trPr>
        <w:tc>
          <w:tcPr>
            <w:tcW w:w="1726" w:type="dxa"/>
            <w:tcBorders>
              <w:top w:val="single" w:sz="4" w:space="0" w:color="auto"/>
            </w:tcBorders>
            <w:vAlign w:val="center"/>
          </w:tcPr>
          <w:p w14:paraId="168AEB88" w14:textId="0F6375AD" w:rsidR="00547C03" w:rsidRDefault="00547C03" w:rsidP="00A40B6D">
            <w:pPr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代表者</w:t>
            </w:r>
            <w:r w:rsidR="0070647E">
              <w:rPr>
                <w:rFonts w:ascii="BIZ UD明朝 Medium" w:eastAsia="BIZ UD明朝 Medium" w:hAnsi="BIZ UD明朝 Medium" w:hint="eastAsia"/>
              </w:rPr>
              <w:t>役職</w:t>
            </w:r>
          </w:p>
          <w:p w14:paraId="36B67D78" w14:textId="2323268E" w:rsidR="0028176F" w:rsidRPr="00E16AA1" w:rsidRDefault="0028176F" w:rsidP="00A40B6D">
            <w:pPr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  <w:r w:rsidRPr="00E16AA1">
              <w:rPr>
                <w:rFonts w:ascii="BIZ UD明朝 Medium" w:eastAsia="BIZ UD明朝 Medium" w:hAnsi="BIZ UD明朝 Medium" w:hint="eastAsia"/>
              </w:rPr>
              <w:t>代表者</w:t>
            </w:r>
            <w:r w:rsidR="00BC5745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3372" w:type="dxa"/>
            <w:tcBorders>
              <w:top w:val="single" w:sz="4" w:space="0" w:color="auto"/>
            </w:tcBorders>
            <w:vAlign w:val="center"/>
          </w:tcPr>
          <w:p w14:paraId="778767EB" w14:textId="6FC962C0" w:rsidR="0028176F" w:rsidRPr="00643727" w:rsidRDefault="0004165A" w:rsidP="00547C03">
            <w:pPr>
              <w:spacing w:line="360" w:lineRule="exact"/>
              <w:ind w:right="240"/>
              <w:jc w:val="right"/>
              <w:rPr>
                <w:rFonts w:ascii="BIZ UD明朝 Medium" w:eastAsia="BIZ UD明朝 Medium" w:hAnsi="BIZ UD明朝 Medium"/>
                <w:color w:val="0070C0"/>
                <w:sz w:val="24"/>
              </w:rPr>
            </w:pPr>
            <w:bookmarkStart w:id="1" w:name="_GoBack"/>
            <w:bookmarkEnd w:id="1"/>
            <w:r w:rsidRPr="008E2859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0070C0"/>
                <w:sz w:val="24"/>
              </w:rPr>
              <w:t xml:space="preserve">　　　　　　　　</w:t>
            </w:r>
            <w:r w:rsidR="00643727">
              <w:rPr>
                <w:rFonts w:ascii="BIZ UD明朝 Medium" w:eastAsia="BIZ UD明朝 Medium" w:hAnsi="BIZ UD明朝 Medium" w:hint="eastAsia"/>
                <w:color w:val="0070C0"/>
                <w:sz w:val="24"/>
              </w:rPr>
              <w:t xml:space="preserve">　</w:t>
            </w:r>
          </w:p>
        </w:tc>
      </w:tr>
    </w:tbl>
    <w:p w14:paraId="4570DDC5" w14:textId="32C81987" w:rsidR="00F02F4F" w:rsidRPr="002F08AE" w:rsidRDefault="00F02F4F" w:rsidP="00F02F4F">
      <w:pPr>
        <w:jc w:val="right"/>
        <w:rPr>
          <w:rFonts w:ascii="BIZ UD明朝 Medium" w:eastAsia="BIZ UD明朝 Medium" w:hAnsi="BIZ UD明朝 Medium"/>
          <w:color w:val="000000"/>
          <w:sz w:val="24"/>
          <w:szCs w:val="24"/>
        </w:rPr>
      </w:pPr>
      <w:bookmarkStart w:id="2" w:name="_Hlk90998226"/>
      <w:bookmarkEnd w:id="0"/>
      <w:r w:rsidRPr="00526163">
        <w:rPr>
          <w:rFonts w:ascii="BIZ UD明朝 Medium" w:eastAsia="BIZ UD明朝 Medium" w:hAnsi="BIZ UD明朝 Medium" w:hint="eastAsia"/>
          <w:color w:val="000000"/>
          <w:szCs w:val="24"/>
        </w:rPr>
        <w:t>（代表者印）</w:t>
      </w:r>
    </w:p>
    <w:p w14:paraId="59281543" w14:textId="77777777" w:rsidR="00643727" w:rsidRDefault="00643727" w:rsidP="00F02F4F">
      <w:pPr>
        <w:jc w:val="right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bookmarkEnd w:id="2"/>
    <w:p w14:paraId="389A256C" w14:textId="768F00BE" w:rsidR="00786178" w:rsidRPr="002A4032" w:rsidRDefault="00E857AB" w:rsidP="00BC7F6F">
      <w:pPr>
        <w:jc w:val="center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0B4A67">
        <w:rPr>
          <w:rStyle w:val="p"/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港区医療的ケア児・者支援事業所における</w:t>
      </w:r>
      <w:r>
        <w:rPr>
          <w:rStyle w:val="p"/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人材紹介会社紹介費補助金</w:t>
      </w:r>
      <w:r w:rsidR="00EB44CC">
        <w:rPr>
          <w:rFonts w:ascii="BIZ UD明朝 Medium" w:eastAsia="BIZ UD明朝 Medium" w:hAnsi="BIZ UD明朝 Medium" w:hint="eastAsia"/>
          <w:color w:val="000000"/>
          <w:sz w:val="24"/>
          <w:szCs w:val="24"/>
        </w:rPr>
        <w:t>実績報告書</w:t>
      </w:r>
    </w:p>
    <w:tbl>
      <w:tblPr>
        <w:tblpPr w:leftFromText="142" w:rightFromText="142" w:vertAnchor="page" w:horzAnchor="margin" w:tblpXSpec="right" w:tblpY="14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7"/>
        <w:gridCol w:w="1278"/>
        <w:gridCol w:w="3527"/>
      </w:tblGrid>
      <w:tr w:rsidR="000C7C47" w14:paraId="27DA86A8" w14:textId="77777777" w:rsidTr="000C7C47">
        <w:trPr>
          <w:trHeight w:val="330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6CAB" w14:textId="77777777" w:rsidR="000C7C47" w:rsidRDefault="000C7C47" w:rsidP="000C7C47">
            <w:pPr>
              <w:jc w:val="center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</w:rPr>
              <w:t>事務担当者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15D9C28D" w14:textId="77777777" w:rsidR="000C7C47" w:rsidRDefault="000C7C47" w:rsidP="000C7C47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35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5A50" w14:textId="77777777" w:rsidR="000C7C47" w:rsidRDefault="000C7C47" w:rsidP="000C7C47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　　　　　　　　　　</w:t>
            </w:r>
          </w:p>
        </w:tc>
      </w:tr>
      <w:tr w:rsidR="000C7C47" w14:paraId="0859C739" w14:textId="77777777" w:rsidTr="000C7C4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9B79" w14:textId="77777777" w:rsidR="000C7C47" w:rsidRDefault="000C7C47" w:rsidP="000C7C47">
            <w:pPr>
              <w:widowControl/>
              <w:jc w:val="left"/>
              <w:rPr>
                <w:rFonts w:ascii="BIZ UD明朝 Medium" w:eastAsia="BIZ UD明朝 Medium" w:hAnsi="BIZ UD明朝 Medium" w:cs="ＭＳ ゴシック"/>
                <w:color w:val="000000"/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32952C87" w14:textId="77777777" w:rsidR="000C7C47" w:rsidRDefault="000C7C47" w:rsidP="000C7C47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35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FA08" w14:textId="77777777" w:rsidR="000C7C47" w:rsidRDefault="000C7C47" w:rsidP="000C7C4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0C7C47" w14:paraId="186CB7A4" w14:textId="77777777" w:rsidTr="000C7C47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7FAA" w14:textId="77777777" w:rsidR="000C7C47" w:rsidRDefault="000C7C47" w:rsidP="000C7C47">
            <w:pPr>
              <w:widowControl/>
              <w:jc w:val="left"/>
              <w:rPr>
                <w:rFonts w:ascii="BIZ UD明朝 Medium" w:eastAsia="BIZ UD明朝 Medium" w:hAnsi="BIZ UD明朝 Medium" w:cs="ＭＳ ゴシック"/>
                <w:color w:val="000000"/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66FA922B" w14:textId="77777777" w:rsidR="000C7C47" w:rsidRDefault="000C7C47" w:rsidP="000C7C47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ﾒｰﾙｱﾄﾞﾚｽ</w:t>
            </w:r>
          </w:p>
        </w:tc>
        <w:tc>
          <w:tcPr>
            <w:tcW w:w="35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6DBD" w14:textId="77777777" w:rsidR="000C7C47" w:rsidRDefault="000C7C47" w:rsidP="000C7C4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0C9A7475" w14:textId="77777777" w:rsidR="00E03850" w:rsidRPr="002A4032" w:rsidRDefault="00E03850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1512ABA9" w14:textId="381B2948" w:rsidR="00534D8E" w:rsidRPr="002A4032" w:rsidRDefault="00E857AB" w:rsidP="009B50E5">
      <w:pPr>
        <w:ind w:firstLineChars="100" w:firstLine="240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0B4A67">
        <w:rPr>
          <w:rStyle w:val="p"/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港区医療的ケア児・者支援事業所における</w:t>
      </w:r>
      <w:r>
        <w:rPr>
          <w:rStyle w:val="p"/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人材紹介会社紹介費補助金</w:t>
      </w:r>
      <w:r w:rsidR="009B50E5">
        <w:rPr>
          <w:rFonts w:ascii="BIZ UD明朝 Medium" w:eastAsia="BIZ UD明朝 Medium" w:hAnsi="BIZ UD明朝 Medium" w:hint="eastAsia"/>
          <w:color w:val="000000"/>
          <w:sz w:val="24"/>
          <w:szCs w:val="24"/>
        </w:rPr>
        <w:t>に係る事業実績について下記の関係書類を添えて報告します。</w:t>
      </w:r>
    </w:p>
    <w:p w14:paraId="3450849C" w14:textId="5810404C" w:rsidR="00EE527F" w:rsidRPr="00B66F76" w:rsidRDefault="00534D8E" w:rsidP="005901C3">
      <w:pPr>
        <w:jc w:val="center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2A4032">
        <w:rPr>
          <w:rFonts w:ascii="BIZ UD明朝 Medium" w:eastAsia="BIZ UD明朝 Medium" w:hAnsi="BIZ UD明朝 Medium" w:hint="eastAsia"/>
          <w:color w:val="000000"/>
          <w:sz w:val="24"/>
          <w:szCs w:val="24"/>
        </w:rPr>
        <w:t>記</w:t>
      </w:r>
      <w:r w:rsidR="00522231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</w:t>
      </w:r>
      <w:r w:rsidR="00BC7F6F" w:rsidRPr="00B66F76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</w:t>
      </w:r>
    </w:p>
    <w:p w14:paraId="0FFC327C" w14:textId="77777777" w:rsidR="004573CB" w:rsidRPr="002A4032" w:rsidRDefault="004573CB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1E7AD3D3" w14:textId="76C54A35" w:rsidR="00965E86" w:rsidRPr="00965E86" w:rsidRDefault="005901C3" w:rsidP="00965E86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１　</w:t>
      </w:r>
      <w:r w:rsidR="002B5010" w:rsidRPr="002A4032">
        <w:rPr>
          <w:rFonts w:ascii="BIZ UD明朝 Medium" w:eastAsia="BIZ UD明朝 Medium" w:hAnsi="BIZ UD明朝 Medium" w:hint="eastAsia"/>
          <w:color w:val="000000"/>
          <w:sz w:val="24"/>
          <w:szCs w:val="24"/>
        </w:rPr>
        <w:t>補助金</w:t>
      </w:r>
      <w:r w:rsidR="009B50E5">
        <w:rPr>
          <w:rFonts w:ascii="BIZ UD明朝 Medium" w:eastAsia="BIZ UD明朝 Medium" w:hAnsi="BIZ UD明朝 Medium" w:hint="eastAsia"/>
          <w:color w:val="000000"/>
          <w:sz w:val="24"/>
          <w:szCs w:val="24"/>
        </w:rPr>
        <w:t>実績額</w:t>
      </w:r>
      <w:r w:rsidR="00965E86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（補助対象経費（税抜）</w:t>
      </w:r>
      <w:r w:rsidR="00B354DF">
        <w:rPr>
          <w:rFonts w:ascii="BIZ UD明朝 Medium" w:eastAsia="BIZ UD明朝 Medium" w:hAnsi="BIZ UD明朝 Medium" w:hint="eastAsia"/>
          <w:color w:val="000000"/>
          <w:sz w:val="24"/>
          <w:szCs w:val="24"/>
        </w:rPr>
        <w:t>合計額</w:t>
      </w:r>
      <w:r w:rsidR="00965E86">
        <w:rPr>
          <w:rFonts w:ascii="BIZ UD明朝 Medium" w:eastAsia="BIZ UD明朝 Medium" w:hAnsi="BIZ UD明朝 Medium" w:hint="eastAsia"/>
          <w:color w:val="000000"/>
          <w:sz w:val="24"/>
          <w:szCs w:val="24"/>
        </w:rPr>
        <w:t>の</w:t>
      </w: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>１</w:t>
      </w:r>
      <w:r w:rsidR="00965E86" w:rsidRPr="00965E86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／</w:t>
      </w: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>４</w:t>
      </w:r>
      <w:r w:rsidR="00B354DF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（</w:t>
      </w:r>
      <w:r w:rsidR="00965E86" w:rsidRPr="00965E86">
        <w:rPr>
          <w:rFonts w:ascii="BIZ UD明朝 Medium" w:eastAsia="BIZ UD明朝 Medium" w:hAnsi="BIZ UD明朝 Medium" w:hint="eastAsia"/>
          <w:color w:val="000000"/>
          <w:sz w:val="24"/>
          <w:szCs w:val="24"/>
        </w:rPr>
        <w:t>千円未満切捨て</w:t>
      </w:r>
      <w:r w:rsidR="00B354DF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）</w:t>
      </w:r>
      <w:r w:rsidR="00965E86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）</w:t>
      </w:r>
    </w:p>
    <w:p w14:paraId="477C5B71" w14:textId="11EFE14E" w:rsidR="00B66AC1" w:rsidRDefault="00965E86" w:rsidP="00965E86">
      <w:pPr>
        <w:ind w:firstLineChars="200" w:firstLine="480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965E86">
        <w:rPr>
          <w:rFonts w:ascii="BIZ UD明朝 Medium" w:eastAsia="BIZ UD明朝 Medium" w:hAnsi="BIZ UD明朝 Medium" w:hint="eastAsia"/>
          <w:color w:val="000000"/>
          <w:sz w:val="24"/>
          <w:szCs w:val="24"/>
        </w:rPr>
        <w:t>※</w:t>
      </w:r>
      <w:r w:rsidR="005901C3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１年間雇用継続の場合上限25万円、２年間雇用継続の場合追加上限25万円</w:t>
      </w:r>
    </w:p>
    <w:p w14:paraId="525FFA72" w14:textId="77777777" w:rsidR="005901C3" w:rsidRPr="00522231" w:rsidRDefault="005901C3" w:rsidP="00965E86">
      <w:pPr>
        <w:ind w:firstLineChars="200" w:firstLine="480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tbl>
      <w:tblPr>
        <w:tblStyle w:val="a4"/>
        <w:tblW w:w="4678" w:type="dxa"/>
        <w:tblInd w:w="25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402"/>
        <w:gridCol w:w="709"/>
      </w:tblGrid>
      <w:tr w:rsidR="00D77422" w:rsidRPr="002A4032" w14:paraId="5D199334" w14:textId="77777777" w:rsidTr="005901C3">
        <w:trPr>
          <w:trHeight w:val="587"/>
        </w:trPr>
        <w:tc>
          <w:tcPr>
            <w:tcW w:w="567" w:type="dxa"/>
            <w:vAlign w:val="center"/>
          </w:tcPr>
          <w:p w14:paraId="287CB4F0" w14:textId="1F1156FB" w:rsidR="00D77422" w:rsidRPr="002A4032" w:rsidRDefault="00D77422" w:rsidP="00D96043">
            <w:pPr>
              <w:jc w:val="left"/>
              <w:rPr>
                <w:rFonts w:ascii="BIZ UD明朝 Medium" w:eastAsia="BIZ UD明朝 Medium" w:hAnsi="BIZ UD明朝 Medium"/>
                <w:u w:val="single"/>
              </w:rPr>
            </w:pPr>
            <w:r w:rsidRPr="00B03F37">
              <w:rPr>
                <w:rFonts w:ascii="BIZ UD明朝 Medium" w:eastAsia="BIZ UD明朝 Medium" w:hAnsi="BIZ UD明朝 Medium" w:hint="eastAsia"/>
                <w:sz w:val="24"/>
              </w:rPr>
              <w:t>金</w:t>
            </w:r>
          </w:p>
        </w:tc>
        <w:tc>
          <w:tcPr>
            <w:tcW w:w="3402" w:type="dxa"/>
            <w:vAlign w:val="bottom"/>
          </w:tcPr>
          <w:p w14:paraId="038C6E93" w14:textId="529EB0D4" w:rsidR="00D77422" w:rsidRPr="00D77422" w:rsidRDefault="00D77422" w:rsidP="00D96043">
            <w:pPr>
              <w:spacing w:line="360" w:lineRule="exact"/>
              <w:rPr>
                <w:rFonts w:ascii="BIZ UD明朝 Medium" w:eastAsia="BIZ UD明朝 Medium" w:hAnsi="BIZ UD明朝 Medium"/>
                <w:color w:val="0070C0"/>
                <w:sz w:val="24"/>
                <w:u w:val="single"/>
              </w:rPr>
            </w:pPr>
            <w:r w:rsidRPr="00000098"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　　　　　　　　　　　</w:t>
            </w:r>
          </w:p>
        </w:tc>
        <w:tc>
          <w:tcPr>
            <w:tcW w:w="709" w:type="dxa"/>
            <w:vAlign w:val="center"/>
          </w:tcPr>
          <w:p w14:paraId="533616E8" w14:textId="73A45CE3" w:rsidR="00D77422" w:rsidRPr="002A4032" w:rsidRDefault="00D77422" w:rsidP="00D96043">
            <w:pPr>
              <w:spacing w:line="360" w:lineRule="exact"/>
              <w:rPr>
                <w:rFonts w:ascii="BIZ UD明朝 Medium" w:eastAsia="BIZ UD明朝 Medium" w:hAnsi="BIZ UD明朝 Medium"/>
                <w:color w:val="0070C0"/>
                <w:sz w:val="24"/>
              </w:rPr>
            </w:pPr>
            <w:r w:rsidRPr="002A4032">
              <w:rPr>
                <w:rFonts w:ascii="BIZ UD明朝 Medium" w:eastAsia="BIZ UD明朝 Medium" w:hAnsi="BIZ UD明朝 Medium"/>
                <w:color w:val="0070C0"/>
                <w:sz w:val="24"/>
              </w:rPr>
              <w:t xml:space="preserve"> </w:t>
            </w:r>
            <w:r w:rsidRPr="002A4032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</w:tr>
    </w:tbl>
    <w:p w14:paraId="3E3BE0E9" w14:textId="7F83A268" w:rsidR="0074175B" w:rsidRPr="002A4032" w:rsidRDefault="0074175B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tbl>
      <w:tblPr>
        <w:tblStyle w:val="a4"/>
        <w:tblW w:w="9839" w:type="dxa"/>
        <w:tblInd w:w="79" w:type="dxa"/>
        <w:tblLook w:val="04A0" w:firstRow="1" w:lastRow="0" w:firstColumn="1" w:lastColumn="0" w:noHBand="0" w:noVBand="1"/>
      </w:tblPr>
      <w:tblGrid>
        <w:gridCol w:w="5445"/>
        <w:gridCol w:w="1984"/>
        <w:gridCol w:w="2410"/>
      </w:tblGrid>
      <w:tr w:rsidR="007B35A9" w:rsidRPr="002A4032" w14:paraId="3F041088" w14:textId="6C8F5EA7" w:rsidTr="007E2F22">
        <w:tc>
          <w:tcPr>
            <w:tcW w:w="5445" w:type="dxa"/>
          </w:tcPr>
          <w:p w14:paraId="39F1E99B" w14:textId="0C0D07CB" w:rsidR="007B35A9" w:rsidRPr="002A4032" w:rsidRDefault="007B35A9" w:rsidP="007116CA">
            <w:pPr>
              <w:ind w:firstLineChars="15" w:firstLine="36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2A4032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対象事業</w:t>
            </w:r>
          </w:p>
        </w:tc>
        <w:tc>
          <w:tcPr>
            <w:tcW w:w="1984" w:type="dxa"/>
          </w:tcPr>
          <w:p w14:paraId="109BAB37" w14:textId="0E2F646E" w:rsidR="007B35A9" w:rsidRPr="002A4032" w:rsidRDefault="007B35A9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2A4032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総事業費</w:t>
            </w:r>
            <w:r w:rsidR="00965E86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（税込）</w:t>
            </w:r>
          </w:p>
        </w:tc>
        <w:tc>
          <w:tcPr>
            <w:tcW w:w="2410" w:type="dxa"/>
          </w:tcPr>
          <w:p w14:paraId="2875331C" w14:textId="1F5299AD" w:rsidR="007B35A9" w:rsidRPr="002A4032" w:rsidRDefault="00547C03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補助</w:t>
            </w:r>
            <w:r w:rsidR="007B35A9" w:rsidRPr="002A4032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対象経費</w:t>
            </w:r>
            <w:r w:rsidR="00965E86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（税抜）</w:t>
            </w:r>
          </w:p>
        </w:tc>
      </w:tr>
      <w:tr w:rsidR="007B35A9" w:rsidRPr="002A4032" w14:paraId="4DD84616" w14:textId="4FEE05F8" w:rsidTr="007E2F22">
        <w:tc>
          <w:tcPr>
            <w:tcW w:w="5445" w:type="dxa"/>
          </w:tcPr>
          <w:p w14:paraId="19FB0A0D" w14:textId="73E55B52" w:rsidR="007B35A9" w:rsidRPr="00522231" w:rsidRDefault="00522231" w:rsidP="00522231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522231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人材紹介会社への手数料</w:t>
            </w:r>
          </w:p>
        </w:tc>
        <w:tc>
          <w:tcPr>
            <w:tcW w:w="1984" w:type="dxa"/>
          </w:tcPr>
          <w:p w14:paraId="4EBD43A1" w14:textId="77777777" w:rsidR="007B35A9" w:rsidRPr="002A4032" w:rsidRDefault="007B35A9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FBE2B3E" w14:textId="77777777" w:rsidR="007B35A9" w:rsidRPr="002A4032" w:rsidRDefault="007B35A9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</w:tbl>
    <w:p w14:paraId="4CE28F37" w14:textId="371DDDED" w:rsidR="00D36F9B" w:rsidRDefault="00D36F9B" w:rsidP="00821D98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0FD79661" w14:textId="77777777" w:rsidR="00CE70A7" w:rsidRPr="002A4032" w:rsidRDefault="00CE70A7" w:rsidP="00821D98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51E82E00" w14:textId="294B73A0" w:rsidR="00BC5745" w:rsidRPr="002A4032" w:rsidRDefault="00CE70A7" w:rsidP="00821D98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>２</w:t>
      </w:r>
      <w:r w:rsidR="00F232F2" w:rsidRPr="002A4032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添付書類</w:t>
      </w:r>
    </w:p>
    <w:tbl>
      <w:tblPr>
        <w:tblStyle w:val="a4"/>
        <w:tblW w:w="9867" w:type="dxa"/>
        <w:tblInd w:w="51" w:type="dxa"/>
        <w:tblLook w:val="04A0" w:firstRow="1" w:lastRow="0" w:firstColumn="1" w:lastColumn="0" w:noHBand="0" w:noVBand="1"/>
      </w:tblPr>
      <w:tblGrid>
        <w:gridCol w:w="562"/>
        <w:gridCol w:w="9305"/>
      </w:tblGrid>
      <w:tr w:rsidR="00BC5745" w:rsidRPr="002A4032" w14:paraId="35DC8342" w14:textId="77777777" w:rsidTr="00965E86">
        <w:trPr>
          <w:trHeight w:val="340"/>
        </w:trPr>
        <w:tc>
          <w:tcPr>
            <w:tcW w:w="562" w:type="dxa"/>
            <w:vAlign w:val="center"/>
          </w:tcPr>
          <w:p w14:paraId="1912DA75" w14:textId="77777777" w:rsidR="00BC5745" w:rsidRPr="002A4032" w:rsidRDefault="00BC5745" w:rsidP="00AE7B88">
            <w:pPr>
              <w:jc w:val="center"/>
              <w:rPr>
                <w:sz w:val="20"/>
                <w:szCs w:val="22"/>
              </w:rPr>
            </w:pPr>
            <w:r w:rsidRPr="002A4032">
              <w:rPr>
                <w:rFonts w:hint="eastAsia"/>
                <w:sz w:val="20"/>
                <w:szCs w:val="22"/>
              </w:rPr>
              <w:t>□</w:t>
            </w:r>
          </w:p>
        </w:tc>
        <w:tc>
          <w:tcPr>
            <w:tcW w:w="9305" w:type="dxa"/>
            <w:vAlign w:val="center"/>
          </w:tcPr>
          <w:p w14:paraId="03538330" w14:textId="53E7D2E4" w:rsidR="00BC5745" w:rsidRPr="002A4032" w:rsidRDefault="009B50E5" w:rsidP="00AE7B88">
            <w:pPr>
              <w:rPr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収支決算書</w:t>
            </w:r>
            <w:r w:rsidR="00BC5745" w:rsidRPr="002A4032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（第</w:t>
            </w:r>
            <w:r w:rsidR="005E09B6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８</w:t>
            </w:r>
            <w:r w:rsidR="00BC5745" w:rsidRPr="002A4032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号様式）</w:t>
            </w:r>
          </w:p>
        </w:tc>
      </w:tr>
      <w:tr w:rsidR="00BC5745" w:rsidRPr="002A4032" w14:paraId="79740D54" w14:textId="77777777" w:rsidTr="00965E86">
        <w:trPr>
          <w:trHeight w:val="340"/>
        </w:trPr>
        <w:tc>
          <w:tcPr>
            <w:tcW w:w="562" w:type="dxa"/>
            <w:vAlign w:val="center"/>
          </w:tcPr>
          <w:p w14:paraId="67A44502" w14:textId="77777777" w:rsidR="00BC5745" w:rsidRPr="002A4032" w:rsidRDefault="00BC5745" w:rsidP="00AE7B88">
            <w:pPr>
              <w:jc w:val="center"/>
              <w:rPr>
                <w:sz w:val="20"/>
                <w:szCs w:val="22"/>
              </w:rPr>
            </w:pPr>
            <w:r w:rsidRPr="002A4032">
              <w:rPr>
                <w:rFonts w:hint="eastAsia"/>
                <w:sz w:val="20"/>
                <w:szCs w:val="22"/>
              </w:rPr>
              <w:t>□</w:t>
            </w:r>
          </w:p>
        </w:tc>
        <w:tc>
          <w:tcPr>
            <w:tcW w:w="9305" w:type="dxa"/>
            <w:vAlign w:val="center"/>
          </w:tcPr>
          <w:p w14:paraId="04D1A358" w14:textId="63CC7E80" w:rsidR="00BC5745" w:rsidRPr="009B50E5" w:rsidRDefault="009B50E5" w:rsidP="00AE7B88">
            <w:pPr>
              <w:rPr>
                <w:sz w:val="22"/>
                <w:szCs w:val="22"/>
              </w:rPr>
            </w:pPr>
            <w:r w:rsidRPr="009B50E5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補助対象経費の支払が確認できる書類</w:t>
            </w:r>
            <w:r w:rsidR="00CE70A7">
              <w:rPr>
                <w:rFonts w:ascii="BIZ UD明朝 Medium" w:eastAsia="BIZ UD明朝 Medium" w:hAnsi="BIZ UD明朝 Medium" w:hint="eastAsia"/>
              </w:rPr>
              <w:t>（請求書及び領収書の写し等）</w:t>
            </w:r>
          </w:p>
        </w:tc>
      </w:tr>
      <w:tr w:rsidR="009B50E5" w:rsidRPr="002A4032" w14:paraId="47E5BDEA" w14:textId="77777777" w:rsidTr="00965E86">
        <w:trPr>
          <w:trHeight w:val="340"/>
        </w:trPr>
        <w:tc>
          <w:tcPr>
            <w:tcW w:w="562" w:type="dxa"/>
            <w:vAlign w:val="center"/>
          </w:tcPr>
          <w:p w14:paraId="56BBC615" w14:textId="50B23676" w:rsidR="009B50E5" w:rsidRPr="002A4032" w:rsidRDefault="009B50E5" w:rsidP="00AE7B88">
            <w:pPr>
              <w:jc w:val="center"/>
              <w:rPr>
                <w:sz w:val="20"/>
                <w:szCs w:val="22"/>
              </w:rPr>
            </w:pPr>
            <w:bookmarkStart w:id="3" w:name="_Hlk97127075"/>
            <w:r w:rsidRPr="002A4032">
              <w:rPr>
                <w:rFonts w:hint="eastAsia"/>
                <w:sz w:val="20"/>
                <w:szCs w:val="22"/>
              </w:rPr>
              <w:t>□</w:t>
            </w:r>
          </w:p>
        </w:tc>
        <w:tc>
          <w:tcPr>
            <w:tcW w:w="9305" w:type="dxa"/>
            <w:vAlign w:val="center"/>
          </w:tcPr>
          <w:p w14:paraId="7CAB04D8" w14:textId="2DF91DF3" w:rsidR="009B50E5" w:rsidRDefault="009B50E5" w:rsidP="00AE7B88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補助対象事業の利用が確認できる書類</w:t>
            </w:r>
          </w:p>
        </w:tc>
      </w:tr>
      <w:bookmarkEnd w:id="3"/>
    </w:tbl>
    <w:p w14:paraId="137C0D31" w14:textId="77777777" w:rsidR="00BC5745" w:rsidRPr="00BC5745" w:rsidRDefault="00BC5745" w:rsidP="00F02F4F">
      <w:pPr>
        <w:spacing w:line="20" w:lineRule="exact"/>
        <w:rPr>
          <w:rFonts w:ascii="BIZ UD明朝 Medium" w:eastAsia="BIZ UD明朝 Medium" w:hAnsi="BIZ UD明朝 Medium"/>
          <w:color w:val="000000"/>
          <w:sz w:val="22"/>
          <w:szCs w:val="24"/>
        </w:rPr>
      </w:pPr>
    </w:p>
    <w:sectPr w:rsidR="00BC5745" w:rsidRPr="00BC5745" w:rsidSect="00F02F4F">
      <w:pgSz w:w="11906" w:h="16838" w:code="9"/>
      <w:pgMar w:top="1418" w:right="1077" w:bottom="1418" w:left="1077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FEC63" w14:textId="77777777" w:rsidR="00AF4B31" w:rsidRDefault="00AF4B31" w:rsidP="008E7FC6">
      <w:r>
        <w:separator/>
      </w:r>
    </w:p>
  </w:endnote>
  <w:endnote w:type="continuationSeparator" w:id="0">
    <w:p w14:paraId="3D3B6901" w14:textId="77777777" w:rsidR="00AF4B31" w:rsidRDefault="00AF4B31" w:rsidP="008E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Cambria"/>
    <w:panose1 w:val="00000400000000000000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98853" w14:textId="77777777" w:rsidR="00AF4B31" w:rsidRDefault="00AF4B31" w:rsidP="008E7FC6">
      <w:r>
        <w:separator/>
      </w:r>
    </w:p>
  </w:footnote>
  <w:footnote w:type="continuationSeparator" w:id="0">
    <w:p w14:paraId="07A72BE7" w14:textId="77777777" w:rsidR="00AF4B31" w:rsidRDefault="00AF4B31" w:rsidP="008E7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B79FF"/>
    <w:multiLevelType w:val="hybridMultilevel"/>
    <w:tmpl w:val="A19E9FE0"/>
    <w:lvl w:ilvl="0" w:tplc="1A7EA0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14148F"/>
    <w:multiLevelType w:val="hybridMultilevel"/>
    <w:tmpl w:val="4DF89DDA"/>
    <w:lvl w:ilvl="0" w:tplc="10D64066">
      <w:start w:val="1"/>
      <w:numFmt w:val="decimalEnclosedCircle"/>
      <w:lvlText w:val="%1"/>
      <w:lvlJc w:val="left"/>
      <w:pPr>
        <w:ind w:left="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" w15:restartNumberingAfterBreak="0">
    <w:nsid w:val="288A6C24"/>
    <w:multiLevelType w:val="hybridMultilevel"/>
    <w:tmpl w:val="564282D8"/>
    <w:lvl w:ilvl="0" w:tplc="7C68386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315A1865"/>
    <w:multiLevelType w:val="hybridMultilevel"/>
    <w:tmpl w:val="4000B5B2"/>
    <w:lvl w:ilvl="0" w:tplc="E9BA16C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A1770E"/>
    <w:multiLevelType w:val="hybridMultilevel"/>
    <w:tmpl w:val="E96455B4"/>
    <w:lvl w:ilvl="0" w:tplc="10D64066">
      <w:start w:val="1"/>
      <w:numFmt w:val="decimalEnclosedCircle"/>
      <w:lvlText w:val="%1"/>
      <w:lvlJc w:val="left"/>
      <w:pPr>
        <w:ind w:left="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" w15:restartNumberingAfterBreak="0">
    <w:nsid w:val="4F4128F6"/>
    <w:multiLevelType w:val="hybridMultilevel"/>
    <w:tmpl w:val="404C0C6C"/>
    <w:lvl w:ilvl="0" w:tplc="677432FC">
      <w:start w:val="1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57AC3880"/>
    <w:multiLevelType w:val="hybridMultilevel"/>
    <w:tmpl w:val="7324BCB2"/>
    <w:lvl w:ilvl="0" w:tplc="788E6CB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3"/>
  <w:displayHorizontalDrawingGridEvery w:val="0"/>
  <w:noPunctuationKerning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4B"/>
    <w:rsid w:val="00000098"/>
    <w:rsid w:val="00005DF4"/>
    <w:rsid w:val="00006E0D"/>
    <w:rsid w:val="0000749F"/>
    <w:rsid w:val="000106D9"/>
    <w:rsid w:val="000174BC"/>
    <w:rsid w:val="00022B39"/>
    <w:rsid w:val="00022DAB"/>
    <w:rsid w:val="0002518F"/>
    <w:rsid w:val="000363F7"/>
    <w:rsid w:val="0004165A"/>
    <w:rsid w:val="0004401F"/>
    <w:rsid w:val="000516A1"/>
    <w:rsid w:val="000579A4"/>
    <w:rsid w:val="00057C77"/>
    <w:rsid w:val="00070EB7"/>
    <w:rsid w:val="000723BC"/>
    <w:rsid w:val="00083A75"/>
    <w:rsid w:val="0009134B"/>
    <w:rsid w:val="00094B3B"/>
    <w:rsid w:val="00096E98"/>
    <w:rsid w:val="000979AE"/>
    <w:rsid w:val="000A1DBE"/>
    <w:rsid w:val="000A344B"/>
    <w:rsid w:val="000A358E"/>
    <w:rsid w:val="000B04F5"/>
    <w:rsid w:val="000B5BB4"/>
    <w:rsid w:val="000C0F52"/>
    <w:rsid w:val="000C7C47"/>
    <w:rsid w:val="000D1698"/>
    <w:rsid w:val="000E3F4D"/>
    <w:rsid w:val="000E52D7"/>
    <w:rsid w:val="000E67D0"/>
    <w:rsid w:val="000E6CC0"/>
    <w:rsid w:val="000F22EE"/>
    <w:rsid w:val="000F4F29"/>
    <w:rsid w:val="0010708A"/>
    <w:rsid w:val="00107499"/>
    <w:rsid w:val="00112BB7"/>
    <w:rsid w:val="001153C0"/>
    <w:rsid w:val="00115585"/>
    <w:rsid w:val="0011572A"/>
    <w:rsid w:val="00121B2B"/>
    <w:rsid w:val="001278C1"/>
    <w:rsid w:val="00137FAC"/>
    <w:rsid w:val="00140CE9"/>
    <w:rsid w:val="0014113F"/>
    <w:rsid w:val="0014553B"/>
    <w:rsid w:val="001469FB"/>
    <w:rsid w:val="001639D3"/>
    <w:rsid w:val="001642BC"/>
    <w:rsid w:val="00165450"/>
    <w:rsid w:val="001675C9"/>
    <w:rsid w:val="00177694"/>
    <w:rsid w:val="00177799"/>
    <w:rsid w:val="00180FA1"/>
    <w:rsid w:val="00187E43"/>
    <w:rsid w:val="00194E57"/>
    <w:rsid w:val="001A00B8"/>
    <w:rsid w:val="001A1318"/>
    <w:rsid w:val="001B153E"/>
    <w:rsid w:val="001B3BCB"/>
    <w:rsid w:val="001B6F12"/>
    <w:rsid w:val="001C1B18"/>
    <w:rsid w:val="001C7F05"/>
    <w:rsid w:val="001E12F7"/>
    <w:rsid w:val="001E1B0F"/>
    <w:rsid w:val="001E2365"/>
    <w:rsid w:val="001F0611"/>
    <w:rsid w:val="001F5342"/>
    <w:rsid w:val="002028E3"/>
    <w:rsid w:val="0020471F"/>
    <w:rsid w:val="00214BC6"/>
    <w:rsid w:val="00221B26"/>
    <w:rsid w:val="00225BCD"/>
    <w:rsid w:val="00233717"/>
    <w:rsid w:val="00233C7F"/>
    <w:rsid w:val="002373F3"/>
    <w:rsid w:val="0024287B"/>
    <w:rsid w:val="0024746E"/>
    <w:rsid w:val="00257969"/>
    <w:rsid w:val="00263318"/>
    <w:rsid w:val="002638B5"/>
    <w:rsid w:val="00267F54"/>
    <w:rsid w:val="00270C5C"/>
    <w:rsid w:val="00271D06"/>
    <w:rsid w:val="0028176F"/>
    <w:rsid w:val="0028406F"/>
    <w:rsid w:val="00287ED9"/>
    <w:rsid w:val="0029027C"/>
    <w:rsid w:val="002909BE"/>
    <w:rsid w:val="00290B38"/>
    <w:rsid w:val="0029194B"/>
    <w:rsid w:val="00292198"/>
    <w:rsid w:val="002947A8"/>
    <w:rsid w:val="002A0554"/>
    <w:rsid w:val="002A0878"/>
    <w:rsid w:val="002A4032"/>
    <w:rsid w:val="002B305B"/>
    <w:rsid w:val="002B5010"/>
    <w:rsid w:val="002B625C"/>
    <w:rsid w:val="002B6BDC"/>
    <w:rsid w:val="002C1681"/>
    <w:rsid w:val="002C1ECE"/>
    <w:rsid w:val="002C4350"/>
    <w:rsid w:val="002D3682"/>
    <w:rsid w:val="002E23FD"/>
    <w:rsid w:val="002E4B9E"/>
    <w:rsid w:val="002F4B1A"/>
    <w:rsid w:val="002F6E75"/>
    <w:rsid w:val="00302D6D"/>
    <w:rsid w:val="00307B32"/>
    <w:rsid w:val="003227D6"/>
    <w:rsid w:val="00325016"/>
    <w:rsid w:val="00332740"/>
    <w:rsid w:val="00343884"/>
    <w:rsid w:val="00351DEF"/>
    <w:rsid w:val="00357D5C"/>
    <w:rsid w:val="003614A9"/>
    <w:rsid w:val="003701E8"/>
    <w:rsid w:val="003A1270"/>
    <w:rsid w:val="003A1CBF"/>
    <w:rsid w:val="003B3601"/>
    <w:rsid w:val="003B40D7"/>
    <w:rsid w:val="003C062D"/>
    <w:rsid w:val="003C540C"/>
    <w:rsid w:val="003D531D"/>
    <w:rsid w:val="003D5F05"/>
    <w:rsid w:val="003D7B81"/>
    <w:rsid w:val="003E0FD5"/>
    <w:rsid w:val="003E1617"/>
    <w:rsid w:val="003E51EB"/>
    <w:rsid w:val="003F7F1F"/>
    <w:rsid w:val="00401E83"/>
    <w:rsid w:val="00402F67"/>
    <w:rsid w:val="00404A6A"/>
    <w:rsid w:val="00404F8E"/>
    <w:rsid w:val="00406475"/>
    <w:rsid w:val="00406EA1"/>
    <w:rsid w:val="00413B13"/>
    <w:rsid w:val="0041403C"/>
    <w:rsid w:val="0041485E"/>
    <w:rsid w:val="00414C09"/>
    <w:rsid w:val="00416915"/>
    <w:rsid w:val="004252C4"/>
    <w:rsid w:val="00436614"/>
    <w:rsid w:val="00441ABF"/>
    <w:rsid w:val="00444315"/>
    <w:rsid w:val="0044530C"/>
    <w:rsid w:val="004531B7"/>
    <w:rsid w:val="004573CB"/>
    <w:rsid w:val="00461365"/>
    <w:rsid w:val="00467943"/>
    <w:rsid w:val="00471194"/>
    <w:rsid w:val="00473168"/>
    <w:rsid w:val="00474CE9"/>
    <w:rsid w:val="00476BCD"/>
    <w:rsid w:val="0048508F"/>
    <w:rsid w:val="0049250E"/>
    <w:rsid w:val="004932E3"/>
    <w:rsid w:val="004A1F5C"/>
    <w:rsid w:val="004B266F"/>
    <w:rsid w:val="004C2D08"/>
    <w:rsid w:val="004C3099"/>
    <w:rsid w:val="004C7A6C"/>
    <w:rsid w:val="004D2E9F"/>
    <w:rsid w:val="004D5492"/>
    <w:rsid w:val="004D7708"/>
    <w:rsid w:val="004E6DB5"/>
    <w:rsid w:val="004E7B63"/>
    <w:rsid w:val="004F0C04"/>
    <w:rsid w:val="004F1932"/>
    <w:rsid w:val="004F3C2D"/>
    <w:rsid w:val="004F5797"/>
    <w:rsid w:val="00503A5E"/>
    <w:rsid w:val="00510456"/>
    <w:rsid w:val="00513779"/>
    <w:rsid w:val="00514536"/>
    <w:rsid w:val="0052073D"/>
    <w:rsid w:val="00520BAC"/>
    <w:rsid w:val="00522231"/>
    <w:rsid w:val="00523D8B"/>
    <w:rsid w:val="0052643F"/>
    <w:rsid w:val="005303D9"/>
    <w:rsid w:val="005309B5"/>
    <w:rsid w:val="00532F76"/>
    <w:rsid w:val="00534C18"/>
    <w:rsid w:val="00534D8E"/>
    <w:rsid w:val="005372CE"/>
    <w:rsid w:val="00547C03"/>
    <w:rsid w:val="00552B53"/>
    <w:rsid w:val="00561D8E"/>
    <w:rsid w:val="005672C3"/>
    <w:rsid w:val="00567C76"/>
    <w:rsid w:val="005703A0"/>
    <w:rsid w:val="005724C7"/>
    <w:rsid w:val="0057251F"/>
    <w:rsid w:val="005741D6"/>
    <w:rsid w:val="00574F9A"/>
    <w:rsid w:val="00575936"/>
    <w:rsid w:val="005901C3"/>
    <w:rsid w:val="005939A7"/>
    <w:rsid w:val="0059507F"/>
    <w:rsid w:val="005A0FE6"/>
    <w:rsid w:val="005A2EEB"/>
    <w:rsid w:val="005A4418"/>
    <w:rsid w:val="005B5AF4"/>
    <w:rsid w:val="005D1D0B"/>
    <w:rsid w:val="005E0605"/>
    <w:rsid w:val="005E09B6"/>
    <w:rsid w:val="005E4CE8"/>
    <w:rsid w:val="0061512E"/>
    <w:rsid w:val="0062022F"/>
    <w:rsid w:val="00623EF8"/>
    <w:rsid w:val="00631D29"/>
    <w:rsid w:val="00632A95"/>
    <w:rsid w:val="00642533"/>
    <w:rsid w:val="00643727"/>
    <w:rsid w:val="00645010"/>
    <w:rsid w:val="006465F5"/>
    <w:rsid w:val="00651B68"/>
    <w:rsid w:val="00652C8E"/>
    <w:rsid w:val="00654120"/>
    <w:rsid w:val="00655CC8"/>
    <w:rsid w:val="006605BA"/>
    <w:rsid w:val="00663407"/>
    <w:rsid w:val="006640DC"/>
    <w:rsid w:val="00672848"/>
    <w:rsid w:val="00673AB6"/>
    <w:rsid w:val="006753F7"/>
    <w:rsid w:val="00686198"/>
    <w:rsid w:val="00696F89"/>
    <w:rsid w:val="006A052E"/>
    <w:rsid w:val="006A103F"/>
    <w:rsid w:val="006A1423"/>
    <w:rsid w:val="006A3D9D"/>
    <w:rsid w:val="006A6ADB"/>
    <w:rsid w:val="006A787D"/>
    <w:rsid w:val="006B1FDB"/>
    <w:rsid w:val="006D167E"/>
    <w:rsid w:val="006D38C3"/>
    <w:rsid w:val="006E1F8C"/>
    <w:rsid w:val="006E2FC9"/>
    <w:rsid w:val="006F01EA"/>
    <w:rsid w:val="006F1B67"/>
    <w:rsid w:val="0070647E"/>
    <w:rsid w:val="007116CA"/>
    <w:rsid w:val="0071738C"/>
    <w:rsid w:val="00720DF7"/>
    <w:rsid w:val="00725874"/>
    <w:rsid w:val="0073562B"/>
    <w:rsid w:val="0074175B"/>
    <w:rsid w:val="00746302"/>
    <w:rsid w:val="00746799"/>
    <w:rsid w:val="007527E4"/>
    <w:rsid w:val="007531F7"/>
    <w:rsid w:val="00775062"/>
    <w:rsid w:val="00781A5C"/>
    <w:rsid w:val="00786178"/>
    <w:rsid w:val="00787E94"/>
    <w:rsid w:val="007A090D"/>
    <w:rsid w:val="007A2AC8"/>
    <w:rsid w:val="007A3816"/>
    <w:rsid w:val="007A4DC5"/>
    <w:rsid w:val="007A54E4"/>
    <w:rsid w:val="007B10E3"/>
    <w:rsid w:val="007B1ADF"/>
    <w:rsid w:val="007B35A9"/>
    <w:rsid w:val="007B5ABF"/>
    <w:rsid w:val="007B65C4"/>
    <w:rsid w:val="007B6929"/>
    <w:rsid w:val="007C35E6"/>
    <w:rsid w:val="007D58F5"/>
    <w:rsid w:val="007D76D8"/>
    <w:rsid w:val="007E2F22"/>
    <w:rsid w:val="007E32DE"/>
    <w:rsid w:val="007E555F"/>
    <w:rsid w:val="007E6889"/>
    <w:rsid w:val="007E6F43"/>
    <w:rsid w:val="007F22B5"/>
    <w:rsid w:val="0080247D"/>
    <w:rsid w:val="0080487F"/>
    <w:rsid w:val="0081081A"/>
    <w:rsid w:val="0081689E"/>
    <w:rsid w:val="00821D98"/>
    <w:rsid w:val="008326CF"/>
    <w:rsid w:val="008357C3"/>
    <w:rsid w:val="00836405"/>
    <w:rsid w:val="008467D3"/>
    <w:rsid w:val="00861A86"/>
    <w:rsid w:val="008663D1"/>
    <w:rsid w:val="00867220"/>
    <w:rsid w:val="008678ED"/>
    <w:rsid w:val="0087012E"/>
    <w:rsid w:val="00871D1F"/>
    <w:rsid w:val="008731F5"/>
    <w:rsid w:val="00880104"/>
    <w:rsid w:val="008810CE"/>
    <w:rsid w:val="00891D8B"/>
    <w:rsid w:val="0089765B"/>
    <w:rsid w:val="008A11E6"/>
    <w:rsid w:val="008A46DC"/>
    <w:rsid w:val="008B16C4"/>
    <w:rsid w:val="008C4E7A"/>
    <w:rsid w:val="008C65CE"/>
    <w:rsid w:val="008D4106"/>
    <w:rsid w:val="008E005C"/>
    <w:rsid w:val="008E0A13"/>
    <w:rsid w:val="008E0C08"/>
    <w:rsid w:val="008E1504"/>
    <w:rsid w:val="008E2859"/>
    <w:rsid w:val="008E5EFF"/>
    <w:rsid w:val="008E6BD0"/>
    <w:rsid w:val="008E7FC6"/>
    <w:rsid w:val="009031B0"/>
    <w:rsid w:val="0091039E"/>
    <w:rsid w:val="00912B50"/>
    <w:rsid w:val="00913134"/>
    <w:rsid w:val="00913243"/>
    <w:rsid w:val="00921CFD"/>
    <w:rsid w:val="009232F9"/>
    <w:rsid w:val="00925E0F"/>
    <w:rsid w:val="0093353D"/>
    <w:rsid w:val="00934349"/>
    <w:rsid w:val="00937EE4"/>
    <w:rsid w:val="009546A2"/>
    <w:rsid w:val="00955840"/>
    <w:rsid w:val="009610E4"/>
    <w:rsid w:val="00963954"/>
    <w:rsid w:val="00963DC1"/>
    <w:rsid w:val="00963DC9"/>
    <w:rsid w:val="00965E86"/>
    <w:rsid w:val="00967AB3"/>
    <w:rsid w:val="00980794"/>
    <w:rsid w:val="0098456D"/>
    <w:rsid w:val="0098707D"/>
    <w:rsid w:val="00996BF9"/>
    <w:rsid w:val="009A748C"/>
    <w:rsid w:val="009B42C4"/>
    <w:rsid w:val="009B50E5"/>
    <w:rsid w:val="009B78A7"/>
    <w:rsid w:val="009C23FB"/>
    <w:rsid w:val="009E56DB"/>
    <w:rsid w:val="009F2930"/>
    <w:rsid w:val="009F3753"/>
    <w:rsid w:val="00A029EC"/>
    <w:rsid w:val="00A11BEF"/>
    <w:rsid w:val="00A14AED"/>
    <w:rsid w:val="00A16289"/>
    <w:rsid w:val="00A17A25"/>
    <w:rsid w:val="00A256BD"/>
    <w:rsid w:val="00A275E6"/>
    <w:rsid w:val="00A34CBE"/>
    <w:rsid w:val="00A40B6D"/>
    <w:rsid w:val="00A42439"/>
    <w:rsid w:val="00A56BFC"/>
    <w:rsid w:val="00A6509B"/>
    <w:rsid w:val="00A65F9B"/>
    <w:rsid w:val="00A66EE9"/>
    <w:rsid w:val="00A7423F"/>
    <w:rsid w:val="00A749B4"/>
    <w:rsid w:val="00A764B4"/>
    <w:rsid w:val="00A82BB1"/>
    <w:rsid w:val="00A910E1"/>
    <w:rsid w:val="00A95540"/>
    <w:rsid w:val="00A9557F"/>
    <w:rsid w:val="00A97FA5"/>
    <w:rsid w:val="00AA04DC"/>
    <w:rsid w:val="00AA0C5E"/>
    <w:rsid w:val="00AA1CE0"/>
    <w:rsid w:val="00AA22C3"/>
    <w:rsid w:val="00AB1C08"/>
    <w:rsid w:val="00AB2106"/>
    <w:rsid w:val="00AB2FE7"/>
    <w:rsid w:val="00AB3B6B"/>
    <w:rsid w:val="00AB5820"/>
    <w:rsid w:val="00AC669D"/>
    <w:rsid w:val="00AC6B72"/>
    <w:rsid w:val="00AD0106"/>
    <w:rsid w:val="00AD14CC"/>
    <w:rsid w:val="00AD16D7"/>
    <w:rsid w:val="00AD4720"/>
    <w:rsid w:val="00AD5CF9"/>
    <w:rsid w:val="00AE1344"/>
    <w:rsid w:val="00AE519E"/>
    <w:rsid w:val="00AF4B31"/>
    <w:rsid w:val="00AF7DBD"/>
    <w:rsid w:val="00B03F37"/>
    <w:rsid w:val="00B14113"/>
    <w:rsid w:val="00B24C88"/>
    <w:rsid w:val="00B329A1"/>
    <w:rsid w:val="00B354DF"/>
    <w:rsid w:val="00B46ECC"/>
    <w:rsid w:val="00B56C0F"/>
    <w:rsid w:val="00B66AC1"/>
    <w:rsid w:val="00B66F76"/>
    <w:rsid w:val="00B71690"/>
    <w:rsid w:val="00B75F8D"/>
    <w:rsid w:val="00B767D1"/>
    <w:rsid w:val="00B83C87"/>
    <w:rsid w:val="00B83D1E"/>
    <w:rsid w:val="00B87BAB"/>
    <w:rsid w:val="00BA5453"/>
    <w:rsid w:val="00BA6892"/>
    <w:rsid w:val="00BA7CF5"/>
    <w:rsid w:val="00BA7F3E"/>
    <w:rsid w:val="00BB0CAB"/>
    <w:rsid w:val="00BB5CE0"/>
    <w:rsid w:val="00BB63E8"/>
    <w:rsid w:val="00BC26C8"/>
    <w:rsid w:val="00BC2AEE"/>
    <w:rsid w:val="00BC5745"/>
    <w:rsid w:val="00BC6512"/>
    <w:rsid w:val="00BC7F6F"/>
    <w:rsid w:val="00BD2926"/>
    <w:rsid w:val="00BE37A0"/>
    <w:rsid w:val="00BE3DCB"/>
    <w:rsid w:val="00BE5B53"/>
    <w:rsid w:val="00BE6BFF"/>
    <w:rsid w:val="00BF601A"/>
    <w:rsid w:val="00BF652D"/>
    <w:rsid w:val="00BF7928"/>
    <w:rsid w:val="00C00E91"/>
    <w:rsid w:val="00C32451"/>
    <w:rsid w:val="00C525BD"/>
    <w:rsid w:val="00C538B3"/>
    <w:rsid w:val="00C56346"/>
    <w:rsid w:val="00C61555"/>
    <w:rsid w:val="00C61D78"/>
    <w:rsid w:val="00C628B0"/>
    <w:rsid w:val="00C6400C"/>
    <w:rsid w:val="00C73E3D"/>
    <w:rsid w:val="00C75384"/>
    <w:rsid w:val="00C77AC7"/>
    <w:rsid w:val="00C92DAE"/>
    <w:rsid w:val="00C93079"/>
    <w:rsid w:val="00C96FA4"/>
    <w:rsid w:val="00CA39F4"/>
    <w:rsid w:val="00CA403C"/>
    <w:rsid w:val="00CB52AD"/>
    <w:rsid w:val="00CB65AA"/>
    <w:rsid w:val="00CB7854"/>
    <w:rsid w:val="00CD347A"/>
    <w:rsid w:val="00CE57E1"/>
    <w:rsid w:val="00CE70A7"/>
    <w:rsid w:val="00CF23AB"/>
    <w:rsid w:val="00CF7E81"/>
    <w:rsid w:val="00D0340F"/>
    <w:rsid w:val="00D04033"/>
    <w:rsid w:val="00D10684"/>
    <w:rsid w:val="00D109F8"/>
    <w:rsid w:val="00D22E9A"/>
    <w:rsid w:val="00D255E4"/>
    <w:rsid w:val="00D275D5"/>
    <w:rsid w:val="00D27865"/>
    <w:rsid w:val="00D306B6"/>
    <w:rsid w:val="00D345DE"/>
    <w:rsid w:val="00D36F9B"/>
    <w:rsid w:val="00D40654"/>
    <w:rsid w:val="00D44B8E"/>
    <w:rsid w:val="00D507DE"/>
    <w:rsid w:val="00D56595"/>
    <w:rsid w:val="00D57013"/>
    <w:rsid w:val="00D61A0D"/>
    <w:rsid w:val="00D62F93"/>
    <w:rsid w:val="00D6365C"/>
    <w:rsid w:val="00D739E3"/>
    <w:rsid w:val="00D77422"/>
    <w:rsid w:val="00D80FE0"/>
    <w:rsid w:val="00D85E97"/>
    <w:rsid w:val="00D90385"/>
    <w:rsid w:val="00D90806"/>
    <w:rsid w:val="00D9556A"/>
    <w:rsid w:val="00D95AD9"/>
    <w:rsid w:val="00D96043"/>
    <w:rsid w:val="00DA328B"/>
    <w:rsid w:val="00DA34F2"/>
    <w:rsid w:val="00DB162C"/>
    <w:rsid w:val="00DB2345"/>
    <w:rsid w:val="00DB4A5C"/>
    <w:rsid w:val="00DB6220"/>
    <w:rsid w:val="00DC1E59"/>
    <w:rsid w:val="00DC507E"/>
    <w:rsid w:val="00DC74E0"/>
    <w:rsid w:val="00DC75A1"/>
    <w:rsid w:val="00DE016B"/>
    <w:rsid w:val="00DE0E4A"/>
    <w:rsid w:val="00DE1562"/>
    <w:rsid w:val="00DF0B1F"/>
    <w:rsid w:val="00DF10F6"/>
    <w:rsid w:val="00DF1F61"/>
    <w:rsid w:val="00DF2CE8"/>
    <w:rsid w:val="00DF5604"/>
    <w:rsid w:val="00E018FA"/>
    <w:rsid w:val="00E03850"/>
    <w:rsid w:val="00E070AB"/>
    <w:rsid w:val="00E16AA1"/>
    <w:rsid w:val="00E230BD"/>
    <w:rsid w:val="00E3578A"/>
    <w:rsid w:val="00E3594A"/>
    <w:rsid w:val="00E35FBD"/>
    <w:rsid w:val="00E52665"/>
    <w:rsid w:val="00E55D56"/>
    <w:rsid w:val="00E608A0"/>
    <w:rsid w:val="00E6600F"/>
    <w:rsid w:val="00E72CD2"/>
    <w:rsid w:val="00E8283A"/>
    <w:rsid w:val="00E83550"/>
    <w:rsid w:val="00E857AB"/>
    <w:rsid w:val="00E8748E"/>
    <w:rsid w:val="00E87C4A"/>
    <w:rsid w:val="00E90039"/>
    <w:rsid w:val="00EA063F"/>
    <w:rsid w:val="00EA7BA7"/>
    <w:rsid w:val="00EB01F9"/>
    <w:rsid w:val="00EB03DF"/>
    <w:rsid w:val="00EB1EB0"/>
    <w:rsid w:val="00EB44CC"/>
    <w:rsid w:val="00EB6396"/>
    <w:rsid w:val="00EB6A2F"/>
    <w:rsid w:val="00EC0FFE"/>
    <w:rsid w:val="00ED1BF6"/>
    <w:rsid w:val="00ED3858"/>
    <w:rsid w:val="00ED50EC"/>
    <w:rsid w:val="00EE527F"/>
    <w:rsid w:val="00EE6367"/>
    <w:rsid w:val="00EE76BD"/>
    <w:rsid w:val="00EF231C"/>
    <w:rsid w:val="00EF467D"/>
    <w:rsid w:val="00F02F4F"/>
    <w:rsid w:val="00F04F4C"/>
    <w:rsid w:val="00F06BBC"/>
    <w:rsid w:val="00F20544"/>
    <w:rsid w:val="00F20BCA"/>
    <w:rsid w:val="00F232F2"/>
    <w:rsid w:val="00F30E7F"/>
    <w:rsid w:val="00F31C09"/>
    <w:rsid w:val="00F3467C"/>
    <w:rsid w:val="00F35158"/>
    <w:rsid w:val="00F35EBC"/>
    <w:rsid w:val="00F40C4E"/>
    <w:rsid w:val="00F45B30"/>
    <w:rsid w:val="00F52EEF"/>
    <w:rsid w:val="00F535CC"/>
    <w:rsid w:val="00F57D8D"/>
    <w:rsid w:val="00F61B94"/>
    <w:rsid w:val="00F67D3D"/>
    <w:rsid w:val="00F7622D"/>
    <w:rsid w:val="00F82E40"/>
    <w:rsid w:val="00F8568E"/>
    <w:rsid w:val="00F87FAA"/>
    <w:rsid w:val="00F94465"/>
    <w:rsid w:val="00F9483F"/>
    <w:rsid w:val="00FA36A1"/>
    <w:rsid w:val="00FA36CB"/>
    <w:rsid w:val="00FA3A47"/>
    <w:rsid w:val="00FA43C8"/>
    <w:rsid w:val="00FB2F74"/>
    <w:rsid w:val="00FB33BE"/>
    <w:rsid w:val="00FB4C17"/>
    <w:rsid w:val="00FB6955"/>
    <w:rsid w:val="00FC259A"/>
    <w:rsid w:val="00FC2CDA"/>
    <w:rsid w:val="00FC2E78"/>
    <w:rsid w:val="00FC7588"/>
    <w:rsid w:val="00FD0B1C"/>
    <w:rsid w:val="00FD1CD0"/>
    <w:rsid w:val="00FD2840"/>
    <w:rsid w:val="00FD4A50"/>
    <w:rsid w:val="00FE094E"/>
    <w:rsid w:val="00FE1ECF"/>
    <w:rsid w:val="00FE5D80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D955A51"/>
  <w15:chartTrackingRefBased/>
  <w15:docId w15:val="{6CBB9F88-3BCC-4579-9AEA-DE63A7B5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D5492"/>
    <w:pPr>
      <w:widowControl w:val="0"/>
      <w:jc w:val="both"/>
    </w:pPr>
    <w:rPr>
      <w:rFonts w:cs="Vrinda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5F8D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uiPriority w:val="39"/>
    <w:rsid w:val="003B36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8E7FC6"/>
    <w:pPr>
      <w:tabs>
        <w:tab w:val="center" w:pos="4252"/>
        <w:tab w:val="right" w:pos="8504"/>
      </w:tabs>
      <w:snapToGrid w:val="0"/>
    </w:pPr>
    <w:rPr>
      <w:szCs w:val="26"/>
    </w:rPr>
  </w:style>
  <w:style w:type="character" w:customStyle="1" w:styleId="a6">
    <w:name w:val="ヘッダー (文字)"/>
    <w:link w:val="a5"/>
    <w:uiPriority w:val="99"/>
    <w:rsid w:val="008E7FC6"/>
    <w:rPr>
      <w:rFonts w:cs="Vrinda"/>
      <w:kern w:val="2"/>
      <w:sz w:val="21"/>
      <w:szCs w:val="26"/>
    </w:rPr>
  </w:style>
  <w:style w:type="paragraph" w:styleId="a7">
    <w:name w:val="footer"/>
    <w:basedOn w:val="a"/>
    <w:link w:val="a8"/>
    <w:rsid w:val="008E7FC6"/>
    <w:pPr>
      <w:tabs>
        <w:tab w:val="center" w:pos="4252"/>
        <w:tab w:val="right" w:pos="8504"/>
      </w:tabs>
      <w:snapToGrid w:val="0"/>
    </w:pPr>
    <w:rPr>
      <w:szCs w:val="26"/>
    </w:rPr>
  </w:style>
  <w:style w:type="character" w:customStyle="1" w:styleId="a8">
    <w:name w:val="フッター (文字)"/>
    <w:link w:val="a7"/>
    <w:rsid w:val="008E7FC6"/>
    <w:rPr>
      <w:rFonts w:cs="Vrinda"/>
      <w:kern w:val="2"/>
      <w:sz w:val="21"/>
      <w:szCs w:val="26"/>
    </w:rPr>
  </w:style>
  <w:style w:type="paragraph" w:customStyle="1" w:styleId="Default">
    <w:name w:val="Default"/>
    <w:rsid w:val="000E6CC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9">
    <w:name w:val="annotation reference"/>
    <w:basedOn w:val="a0"/>
    <w:rsid w:val="00DC507E"/>
    <w:rPr>
      <w:sz w:val="18"/>
      <w:szCs w:val="18"/>
    </w:rPr>
  </w:style>
  <w:style w:type="paragraph" w:styleId="aa">
    <w:name w:val="annotation text"/>
    <w:basedOn w:val="a"/>
    <w:link w:val="ab"/>
    <w:rsid w:val="00DC507E"/>
    <w:pPr>
      <w:jc w:val="left"/>
    </w:pPr>
  </w:style>
  <w:style w:type="character" w:customStyle="1" w:styleId="ab">
    <w:name w:val="コメント文字列 (文字)"/>
    <w:basedOn w:val="a0"/>
    <w:link w:val="aa"/>
    <w:rsid w:val="00DC507E"/>
    <w:rPr>
      <w:rFonts w:cs="Vrinda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rsid w:val="00DC507E"/>
    <w:rPr>
      <w:b/>
      <w:bCs/>
    </w:rPr>
  </w:style>
  <w:style w:type="character" w:customStyle="1" w:styleId="ad">
    <w:name w:val="コメント内容 (文字)"/>
    <w:basedOn w:val="ab"/>
    <w:link w:val="ac"/>
    <w:rsid w:val="00DC507E"/>
    <w:rPr>
      <w:rFonts w:cs="Vrinda"/>
      <w:b/>
      <w:bCs/>
      <w:kern w:val="2"/>
      <w:sz w:val="21"/>
      <w:szCs w:val="21"/>
    </w:rPr>
  </w:style>
  <w:style w:type="paragraph" w:styleId="ae">
    <w:name w:val="Revision"/>
    <w:hidden/>
    <w:uiPriority w:val="99"/>
    <w:semiHidden/>
    <w:rsid w:val="00D36F9B"/>
    <w:rPr>
      <w:rFonts w:cs="Vrinda"/>
      <w:kern w:val="2"/>
      <w:sz w:val="21"/>
      <w:szCs w:val="21"/>
    </w:rPr>
  </w:style>
  <w:style w:type="paragraph" w:styleId="af">
    <w:name w:val="List Paragraph"/>
    <w:basedOn w:val="a"/>
    <w:uiPriority w:val="34"/>
    <w:qFormat/>
    <w:rsid w:val="00BC7F6F"/>
    <w:pPr>
      <w:ind w:leftChars="400" w:left="840"/>
    </w:pPr>
  </w:style>
  <w:style w:type="character" w:customStyle="1" w:styleId="p">
    <w:name w:val="p"/>
    <w:basedOn w:val="a0"/>
    <w:rsid w:val="00E85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8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C1262-28D6-468B-9BFB-83EB085C2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AAFC4FB6</Template>
  <TotalTime>33</TotalTime>
  <Pages>1</Pages>
  <Words>334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第１号様式（第７条関係）</vt:lpstr>
      <vt:lpstr>第１号様式（第７条関係）</vt:lpstr>
    </vt:vector>
  </TitlesOfParts>
  <Company>区政情報課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第１号様式（第７条関係）</dc:title>
  <dc:subject/>
  <dc:creator>a0000309</dc:creator>
  <cp:keywords/>
  <dc:description/>
  <cp:lastModifiedBy>空 新井</cp:lastModifiedBy>
  <cp:revision>43</cp:revision>
  <cp:lastPrinted>2020-06-15T07:38:00Z</cp:lastPrinted>
  <dcterms:created xsi:type="dcterms:W3CDTF">2023-07-26T06:25:00Z</dcterms:created>
  <dcterms:modified xsi:type="dcterms:W3CDTF">2025-03-26T08:00:00Z</dcterms:modified>
</cp:coreProperties>
</file>