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7A" w:rsidRPr="00801DD8" w:rsidRDefault="003B2E7A" w:rsidP="003B2E7A">
      <w:pPr>
        <w:rPr>
          <w:rFonts w:hAnsi="ＭＳ 明朝"/>
        </w:rPr>
      </w:pPr>
      <w:bookmarkStart w:id="0" w:name="_GoBack"/>
      <w:bookmarkEnd w:id="0"/>
      <w:r w:rsidRPr="00801DD8">
        <w:rPr>
          <w:rFonts w:hAnsi="ＭＳ 明朝" w:hint="eastAsia"/>
        </w:rPr>
        <w:t>第</w:t>
      </w:r>
      <w:r w:rsidRPr="00801DD8">
        <w:rPr>
          <w:rFonts w:hAnsi="ＭＳ 明朝"/>
        </w:rPr>
        <w:t>1</w:t>
      </w:r>
      <w:r w:rsidRPr="00801DD8">
        <w:rPr>
          <w:rFonts w:hAnsi="ＭＳ 明朝" w:hint="eastAsia"/>
        </w:rPr>
        <w:t>号様式</w:t>
      </w:r>
      <w:r w:rsidRPr="00801DD8">
        <w:rPr>
          <w:rFonts w:hAnsi="ＭＳ 明朝"/>
        </w:rPr>
        <w:t>(</w:t>
      </w:r>
      <w:r w:rsidRPr="00801DD8">
        <w:rPr>
          <w:rFonts w:hAnsi="ＭＳ 明朝" w:hint="eastAsia"/>
        </w:rPr>
        <w:t>第</w:t>
      </w:r>
      <w:r w:rsidRPr="00801DD8">
        <w:rPr>
          <w:rFonts w:hAnsi="ＭＳ 明朝"/>
        </w:rPr>
        <w:t>4</w:t>
      </w:r>
      <w:r w:rsidRPr="00801DD8">
        <w:rPr>
          <w:rFonts w:hAnsi="ＭＳ 明朝" w:hint="eastAsia"/>
        </w:rPr>
        <w:t>条関係</w:t>
      </w:r>
      <w:r w:rsidRPr="00801DD8">
        <w:rPr>
          <w:rFonts w:hAnsi="ＭＳ 明朝"/>
        </w:rPr>
        <w:t>)</w:t>
      </w:r>
      <w:r w:rsidR="008761B9" w:rsidRPr="00801DD8">
        <w:rPr>
          <w:rFonts w:hAnsi="ＭＳ 明朝" w:hint="eastAsia"/>
        </w:rPr>
        <w:t xml:space="preserve">　　　　　　　　　　　　</w:t>
      </w:r>
      <w:r w:rsidR="008761B9" w:rsidRPr="00801DD8">
        <w:rPr>
          <w:rFonts w:hAnsi="ＭＳ 明朝" w:hint="eastAsia"/>
          <w:spacing w:val="35"/>
        </w:rPr>
        <w:t xml:space="preserve">　</w:t>
      </w:r>
      <w:r w:rsidRPr="00801DD8">
        <w:rPr>
          <w:rFonts w:hAnsi="ＭＳ 明朝"/>
        </w:rPr>
        <w:t>(</w:t>
      </w:r>
      <w:r w:rsidRPr="00801DD8">
        <w:rPr>
          <w:rFonts w:hAnsi="ＭＳ 明朝" w:hint="eastAsia"/>
        </w:rPr>
        <w:t>表</w:t>
      </w:r>
      <w:r w:rsidRPr="00801DD8">
        <w:rPr>
          <w:rFonts w:hAnsi="ＭＳ 明朝"/>
        </w:rPr>
        <w:t>)</w:t>
      </w:r>
    </w:p>
    <w:tbl>
      <w:tblPr>
        <w:tblStyle w:val="a3"/>
        <w:tblW w:w="102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9"/>
        <w:gridCol w:w="938"/>
        <w:gridCol w:w="2548"/>
        <w:gridCol w:w="2561"/>
        <w:gridCol w:w="2548"/>
      </w:tblGrid>
      <w:tr w:rsidR="00F103A6" w:rsidRPr="00801DD8" w:rsidTr="0098179D">
        <w:trPr>
          <w:trHeight w:val="4120"/>
        </w:trPr>
        <w:tc>
          <w:tcPr>
            <w:tcW w:w="10214" w:type="dxa"/>
            <w:gridSpan w:val="5"/>
            <w:vAlign w:val="bottom"/>
          </w:tcPr>
          <w:p w:rsidR="00EE5F35" w:rsidRPr="00801DD8" w:rsidRDefault="00F103A6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年</w:t>
            </w:r>
            <w:r w:rsidR="00EE5F35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 w:hint="eastAsia"/>
              </w:rPr>
              <w:t>月</w:t>
            </w:r>
            <w:r w:rsidR="00EE5F35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 w:hint="eastAsia"/>
              </w:rPr>
              <w:t>日</w:t>
            </w:r>
          </w:p>
          <w:p w:rsidR="00EE5F35" w:rsidRPr="00801DD8" w:rsidRDefault="00F103A6" w:rsidP="003B2E7A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宛先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  <w:spacing w:val="105"/>
              </w:rPr>
              <w:t>港区</w:t>
            </w:r>
            <w:r w:rsidRPr="00801DD8">
              <w:rPr>
                <w:rFonts w:hAnsi="ＭＳ 明朝" w:hint="eastAsia"/>
              </w:rPr>
              <w:t>長</w:t>
            </w:r>
          </w:p>
          <w:p w:rsidR="00EE5F35" w:rsidRPr="00801DD8" w:rsidRDefault="00F103A6" w:rsidP="005B34B9">
            <w:pPr>
              <w:spacing w:before="180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建築主</w:t>
            </w:r>
            <w:r w:rsidR="00EE5F35" w:rsidRPr="00801DD8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  <w:spacing w:val="105"/>
              </w:rPr>
              <w:t>住</w:t>
            </w:r>
            <w:r w:rsidRPr="00801DD8">
              <w:rPr>
                <w:rFonts w:hAnsi="ＭＳ 明朝" w:hint="eastAsia"/>
              </w:rPr>
              <w:t>所</w:t>
            </w:r>
            <w:r w:rsidR="00386127" w:rsidRPr="00801DD8">
              <w:rPr>
                <w:rFonts w:hAnsi="ＭＳ 明朝" w:hint="eastAsia"/>
              </w:rPr>
              <w:t xml:space="preserve">　　　　　</w:t>
            </w:r>
            <w:r w:rsidR="00B06F1F">
              <w:rPr>
                <w:rFonts w:hAnsi="ＭＳ 明朝" w:hint="eastAsia"/>
              </w:rPr>
              <w:t xml:space="preserve">　</w:t>
            </w:r>
            <w:r w:rsidR="00386127" w:rsidRPr="00801DD8">
              <w:rPr>
                <w:rFonts w:hAnsi="ＭＳ 明朝" w:hint="eastAsia"/>
              </w:rPr>
              <w:t xml:space="preserve">　　　　　　　　　　　　　　　　　　　　　　　　</w:t>
            </w:r>
          </w:p>
          <w:p w:rsidR="00EE5F35" w:rsidRPr="00801DD8" w:rsidRDefault="00F103A6" w:rsidP="005B34B9">
            <w:pPr>
              <w:spacing w:before="180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105"/>
              </w:rPr>
              <w:t>氏</w:t>
            </w:r>
            <w:r w:rsidRPr="00801DD8">
              <w:rPr>
                <w:rFonts w:hAnsi="ＭＳ 明朝" w:hint="eastAsia"/>
              </w:rPr>
              <w:t>名</w:t>
            </w:r>
            <w:r w:rsidR="00386127" w:rsidRPr="00801DD8">
              <w:rPr>
                <w:rFonts w:hAnsi="ＭＳ 明朝" w:hint="eastAsia"/>
              </w:rPr>
              <w:t xml:space="preserve">　　</w:t>
            </w:r>
            <w:r w:rsidR="00B06F1F">
              <w:rPr>
                <w:rFonts w:hAnsi="ＭＳ 明朝" w:hint="eastAsia"/>
              </w:rPr>
              <w:t xml:space="preserve">　　</w:t>
            </w:r>
            <w:r w:rsidR="00386127" w:rsidRPr="00801DD8">
              <w:rPr>
                <w:rFonts w:hAnsi="ＭＳ 明朝" w:hint="eastAsia"/>
              </w:rPr>
              <w:t xml:space="preserve">　　　　　　　　　　　　　　　　　　　　　　　</w:t>
            </w:r>
            <w:r w:rsidR="00793DE5">
              <w:rPr>
                <w:rFonts w:hAnsi="ＭＳ 明朝" w:hint="eastAsia"/>
              </w:rPr>
              <w:t xml:space="preserve">　</w:t>
            </w:r>
            <w:r w:rsidR="00EE5F35" w:rsidRPr="00801DD8">
              <w:rPr>
                <w:rFonts w:hAnsi="ＭＳ 明朝" w:hint="eastAsia"/>
              </w:rPr>
              <w:t xml:space="preserve">　　</w:t>
            </w:r>
          </w:p>
          <w:p w:rsidR="00386127" w:rsidRPr="00801DD8" w:rsidRDefault="00F103A6" w:rsidP="005B34B9">
            <w:pPr>
              <w:spacing w:before="180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105"/>
              </w:rPr>
              <w:t>電</w:t>
            </w:r>
            <w:r w:rsidRPr="00801DD8">
              <w:rPr>
                <w:rFonts w:hAnsi="ＭＳ 明朝" w:hint="eastAsia"/>
              </w:rPr>
              <w:t>話</w:t>
            </w:r>
            <w:r w:rsidR="00386127" w:rsidRPr="00801DD8">
              <w:rPr>
                <w:rFonts w:hAnsi="ＭＳ 明朝" w:hint="eastAsia"/>
              </w:rPr>
              <w:t xml:space="preserve">　　　　</w:t>
            </w:r>
            <w:r w:rsidR="00AA782C">
              <w:rPr>
                <w:rFonts w:hAnsi="ＭＳ 明朝" w:hint="eastAsia"/>
              </w:rPr>
              <w:t xml:space="preserve">　</w:t>
            </w:r>
            <w:r w:rsidR="00B06F1F">
              <w:rPr>
                <w:rFonts w:hAnsi="ＭＳ 明朝" w:hint="eastAsia"/>
              </w:rPr>
              <w:t xml:space="preserve">　</w:t>
            </w:r>
            <w:r w:rsidR="00386127" w:rsidRPr="00801DD8">
              <w:rPr>
                <w:rFonts w:hAnsi="ＭＳ 明朝" w:hint="eastAsia"/>
              </w:rPr>
              <w:t xml:space="preserve">　</w:t>
            </w:r>
            <w:r w:rsidR="00B06F1F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/>
              </w:rPr>
              <w:t>(</w:t>
            </w:r>
            <w:r w:rsidR="00386127" w:rsidRPr="00801DD8">
              <w:rPr>
                <w:rFonts w:hAnsi="ＭＳ 明朝" w:hint="eastAsia"/>
              </w:rPr>
              <w:t xml:space="preserve">　　</w:t>
            </w:r>
            <w:r w:rsidR="00B06F1F">
              <w:rPr>
                <w:rFonts w:hAnsi="ＭＳ 明朝" w:hint="eastAsia"/>
              </w:rPr>
              <w:t xml:space="preserve">　</w:t>
            </w:r>
            <w:r w:rsidR="00386127" w:rsidRPr="00801DD8">
              <w:rPr>
                <w:rFonts w:hAnsi="ＭＳ 明朝" w:hint="eastAsia"/>
              </w:rPr>
              <w:t xml:space="preserve">　　</w:t>
            </w:r>
            <w:r w:rsidRPr="00801DD8">
              <w:rPr>
                <w:rFonts w:hAnsi="ＭＳ 明朝"/>
              </w:rPr>
              <w:t>)</w:t>
            </w:r>
            <w:r w:rsidR="00386127" w:rsidRPr="00801DD8">
              <w:rPr>
                <w:rFonts w:hAnsi="ＭＳ 明朝" w:hint="eastAsia"/>
              </w:rPr>
              <w:t xml:space="preserve">　　　　　　　　　　　　　　　　</w:t>
            </w:r>
          </w:p>
          <w:p w:rsidR="00386127" w:rsidRPr="00801DD8" w:rsidRDefault="00F103A6" w:rsidP="00AF4BDC">
            <w:pPr>
              <w:spacing w:after="120"/>
              <w:jc w:val="right"/>
              <w:rPr>
                <w:rFonts w:hAnsi="ＭＳ 明朝"/>
              </w:rPr>
            </w:pPr>
            <w:r w:rsidRPr="00AA782C">
              <w:rPr>
                <w:rFonts w:hAnsi="ＭＳ 明朝"/>
                <w:spacing w:val="-5"/>
              </w:rPr>
              <w:t>(</w:t>
            </w:r>
            <w:r w:rsidRPr="00B06F1F">
              <w:rPr>
                <w:rFonts w:hAnsi="ＭＳ 明朝" w:hint="eastAsia"/>
              </w:rPr>
              <w:t>法人に</w:t>
            </w:r>
            <w:r w:rsidRPr="00AA782C">
              <w:rPr>
                <w:rFonts w:hAnsi="ＭＳ 明朝" w:hint="eastAsia"/>
                <w:spacing w:val="-10"/>
              </w:rPr>
              <w:t>あっ</w:t>
            </w:r>
            <w:r w:rsidRPr="00B06F1F">
              <w:rPr>
                <w:rFonts w:hAnsi="ＭＳ 明朝" w:hint="eastAsia"/>
              </w:rPr>
              <w:t>て</w:t>
            </w:r>
            <w:r w:rsidRPr="00AA782C">
              <w:rPr>
                <w:rFonts w:hAnsi="ＭＳ 明朝" w:hint="eastAsia"/>
                <w:spacing w:val="-5"/>
              </w:rPr>
              <w:t>は、そ</w:t>
            </w:r>
            <w:r w:rsidRPr="000B3FDF">
              <w:rPr>
                <w:rFonts w:hAnsi="ＭＳ 明朝" w:hint="eastAsia"/>
              </w:rPr>
              <w:t>の</w:t>
            </w:r>
            <w:r w:rsidRPr="00B06F1F">
              <w:rPr>
                <w:rFonts w:hAnsi="ＭＳ 明朝" w:hint="eastAsia"/>
              </w:rPr>
              <w:t>事務所の所在地及び名称並びに代表</w:t>
            </w:r>
            <w:r w:rsidRPr="00AA782C">
              <w:rPr>
                <w:rFonts w:hAnsi="ＭＳ 明朝" w:hint="eastAsia"/>
                <w:spacing w:val="-5"/>
              </w:rPr>
              <w:t>者の</w:t>
            </w:r>
            <w:r w:rsidRPr="00B06F1F">
              <w:rPr>
                <w:rFonts w:hAnsi="ＭＳ 明朝" w:hint="eastAsia"/>
              </w:rPr>
              <w:t>氏名</w:t>
            </w:r>
            <w:r w:rsidRPr="00801DD8">
              <w:rPr>
                <w:rFonts w:hAnsi="ＭＳ 明朝"/>
              </w:rPr>
              <w:t>)</w:t>
            </w:r>
          </w:p>
          <w:p w:rsidR="005B34B9" w:rsidRPr="00801DD8" w:rsidRDefault="005B34B9" w:rsidP="005B34B9">
            <w:pPr>
              <w:rPr>
                <w:rFonts w:hAnsi="ＭＳ 明朝"/>
                <w:spacing w:val="156"/>
              </w:rPr>
            </w:pPr>
          </w:p>
          <w:p w:rsidR="00635FB4" w:rsidRPr="00801DD8" w:rsidRDefault="00F103A6" w:rsidP="005B34B9">
            <w:pPr>
              <w:spacing w:after="180"/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156"/>
              </w:rPr>
              <w:t>計画</w:t>
            </w:r>
            <w:r w:rsidRPr="00801DD8">
              <w:rPr>
                <w:rFonts w:hAnsi="ＭＳ 明朝" w:hint="eastAsia"/>
              </w:rPr>
              <w:t>書</w:t>
            </w:r>
          </w:p>
          <w:p w:rsidR="00635FB4" w:rsidRPr="00801DD8" w:rsidRDefault="00635FB4" w:rsidP="008B390B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　</w:t>
            </w:r>
            <w:r w:rsidR="00F103A6" w:rsidRPr="00801DD8">
              <w:rPr>
                <w:rFonts w:hAnsi="ＭＳ 明朝" w:hint="eastAsia"/>
              </w:rPr>
              <w:t>下記建築物について、港区単身者向け共同住宅等の建築及び管理に関する条例第</w:t>
            </w:r>
            <w:r w:rsidR="00F103A6" w:rsidRPr="00801DD8">
              <w:rPr>
                <w:rFonts w:hAnsi="ＭＳ 明朝"/>
              </w:rPr>
              <w:t>6</w:t>
            </w:r>
            <w:r w:rsidR="00F103A6" w:rsidRPr="00801DD8">
              <w:rPr>
                <w:rFonts w:hAnsi="ＭＳ 明朝" w:hint="eastAsia"/>
              </w:rPr>
              <w:t>条の規定により、関係書類を添えて届け出ます。</w:t>
            </w:r>
          </w:p>
          <w:p w:rsidR="00F103A6" w:rsidRPr="00801DD8" w:rsidRDefault="00F103A6" w:rsidP="005B34B9">
            <w:pPr>
              <w:spacing w:before="120" w:after="60"/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記</w:t>
            </w:r>
          </w:p>
        </w:tc>
      </w:tr>
      <w:tr w:rsidR="00126E0A" w:rsidRPr="00801DD8" w:rsidTr="00A401FD">
        <w:trPr>
          <w:trHeight w:val="360"/>
        </w:trPr>
        <w:tc>
          <w:tcPr>
            <w:tcW w:w="2557" w:type="dxa"/>
            <w:gridSpan w:val="2"/>
            <w:vAlign w:val="center"/>
          </w:tcPr>
          <w:p w:rsidR="00126E0A" w:rsidRPr="00801DD8" w:rsidRDefault="00126E0A" w:rsidP="00416286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建築物の名称</w:t>
            </w:r>
          </w:p>
        </w:tc>
        <w:tc>
          <w:tcPr>
            <w:tcW w:w="7657" w:type="dxa"/>
            <w:gridSpan w:val="3"/>
          </w:tcPr>
          <w:p w:rsidR="00126E0A" w:rsidRPr="00801DD8" w:rsidRDefault="00BB2F4A" w:rsidP="003B2E7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26E0A" w:rsidRPr="00801DD8" w:rsidTr="00A401FD">
        <w:trPr>
          <w:trHeight w:val="360"/>
        </w:trPr>
        <w:tc>
          <w:tcPr>
            <w:tcW w:w="2557" w:type="dxa"/>
            <w:gridSpan w:val="2"/>
            <w:vAlign w:val="center"/>
          </w:tcPr>
          <w:p w:rsidR="00126E0A" w:rsidRPr="00801DD8" w:rsidRDefault="00126E0A" w:rsidP="00416286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敷地の地名地番</w:t>
            </w:r>
          </w:p>
        </w:tc>
        <w:tc>
          <w:tcPr>
            <w:tcW w:w="7657" w:type="dxa"/>
            <w:gridSpan w:val="3"/>
            <w:vAlign w:val="center"/>
          </w:tcPr>
          <w:p w:rsidR="00126E0A" w:rsidRPr="00801DD8" w:rsidRDefault="00126E0A" w:rsidP="00A401FD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港区</w:t>
            </w:r>
          </w:p>
        </w:tc>
      </w:tr>
      <w:tr w:rsidR="00126E0A" w:rsidRPr="00801DD8" w:rsidTr="0098179D">
        <w:trPr>
          <w:trHeight w:val="600"/>
        </w:trPr>
        <w:tc>
          <w:tcPr>
            <w:tcW w:w="1619" w:type="dxa"/>
            <w:tcBorders>
              <w:right w:val="nil"/>
            </w:tcBorders>
            <w:vAlign w:val="center"/>
          </w:tcPr>
          <w:p w:rsidR="00126E0A" w:rsidRPr="00801DD8" w:rsidRDefault="00126E0A" w:rsidP="00416286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105"/>
              </w:rPr>
              <w:t>設計</w:t>
            </w:r>
            <w:r w:rsidRPr="00801DD8">
              <w:rPr>
                <w:rFonts w:hAnsi="ＭＳ 明朝" w:hint="eastAsia"/>
              </w:rPr>
              <w:t>者</w:t>
            </w: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126E0A" w:rsidRPr="00801DD8" w:rsidRDefault="00126E0A" w:rsidP="00C66EBD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住所</w:t>
            </w:r>
          </w:p>
          <w:p w:rsidR="00126E0A" w:rsidRPr="00801DD8" w:rsidRDefault="00126E0A" w:rsidP="00C66EBD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氏名</w:t>
            </w:r>
          </w:p>
        </w:tc>
        <w:tc>
          <w:tcPr>
            <w:tcW w:w="7657" w:type="dxa"/>
            <w:gridSpan w:val="3"/>
            <w:vAlign w:val="bottom"/>
          </w:tcPr>
          <w:p w:rsidR="00126E0A" w:rsidRPr="00801DD8" w:rsidRDefault="00126E0A" w:rsidP="00126E0A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電話</w:t>
            </w:r>
            <w:r w:rsidR="00065AC2" w:rsidRPr="00801DD8">
              <w:rPr>
                <w:rFonts w:hAnsi="ＭＳ 明朝" w:hint="eastAsia"/>
              </w:rPr>
              <w:t xml:space="preserve">　　　　</w:t>
            </w:r>
            <w:r w:rsidRPr="00801DD8">
              <w:rPr>
                <w:rFonts w:hAnsi="ＭＳ 明朝"/>
              </w:rPr>
              <w:t>(</w:t>
            </w:r>
            <w:r w:rsidR="00065AC2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)</w:t>
            </w:r>
            <w:r w:rsidR="00065AC2" w:rsidRPr="00801DD8">
              <w:rPr>
                <w:rFonts w:hAnsi="ＭＳ 明朝" w:hint="eastAsia"/>
              </w:rPr>
              <w:t xml:space="preserve">　　　　　　　　</w:t>
            </w:r>
          </w:p>
        </w:tc>
      </w:tr>
      <w:tr w:rsidR="00126E0A" w:rsidRPr="00801DD8" w:rsidTr="0098179D">
        <w:trPr>
          <w:trHeight w:val="600"/>
        </w:trPr>
        <w:tc>
          <w:tcPr>
            <w:tcW w:w="1619" w:type="dxa"/>
            <w:tcBorders>
              <w:right w:val="nil"/>
            </w:tcBorders>
            <w:vAlign w:val="center"/>
          </w:tcPr>
          <w:p w:rsidR="00126E0A" w:rsidRPr="00801DD8" w:rsidRDefault="00126E0A" w:rsidP="00416286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105"/>
              </w:rPr>
              <w:t>施工</w:t>
            </w:r>
            <w:r w:rsidRPr="00801DD8">
              <w:rPr>
                <w:rFonts w:hAnsi="ＭＳ 明朝" w:hint="eastAsia"/>
              </w:rPr>
              <w:t>者</w:t>
            </w: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126E0A" w:rsidRPr="00801DD8" w:rsidRDefault="00126E0A" w:rsidP="00C66EBD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住所</w:t>
            </w:r>
          </w:p>
          <w:p w:rsidR="00126E0A" w:rsidRPr="00801DD8" w:rsidRDefault="00126E0A" w:rsidP="00C66EBD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氏名</w:t>
            </w:r>
          </w:p>
        </w:tc>
        <w:tc>
          <w:tcPr>
            <w:tcW w:w="7657" w:type="dxa"/>
            <w:gridSpan w:val="3"/>
            <w:vAlign w:val="bottom"/>
          </w:tcPr>
          <w:p w:rsidR="00126E0A" w:rsidRPr="00801DD8" w:rsidRDefault="00126E0A" w:rsidP="00126E0A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電話</w:t>
            </w:r>
            <w:r w:rsidR="00065AC2" w:rsidRPr="00801DD8">
              <w:rPr>
                <w:rFonts w:hAnsi="ＭＳ 明朝" w:hint="eastAsia"/>
              </w:rPr>
              <w:t xml:space="preserve">　　　　</w:t>
            </w:r>
            <w:r w:rsidRPr="00801DD8">
              <w:rPr>
                <w:rFonts w:hAnsi="ＭＳ 明朝"/>
              </w:rPr>
              <w:t>(</w:t>
            </w:r>
            <w:r w:rsidR="00065AC2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)</w:t>
            </w:r>
            <w:r w:rsidR="00065AC2" w:rsidRPr="00801DD8">
              <w:rPr>
                <w:rFonts w:hAnsi="ＭＳ 明朝" w:hint="eastAsia"/>
              </w:rPr>
              <w:t xml:space="preserve">　　　　　　　　</w:t>
            </w:r>
          </w:p>
        </w:tc>
      </w:tr>
      <w:tr w:rsidR="00126E0A" w:rsidRPr="00801DD8" w:rsidTr="0098179D">
        <w:trPr>
          <w:trHeight w:val="360"/>
        </w:trPr>
        <w:tc>
          <w:tcPr>
            <w:tcW w:w="2557" w:type="dxa"/>
            <w:gridSpan w:val="2"/>
            <w:vAlign w:val="center"/>
          </w:tcPr>
          <w:p w:rsidR="00126E0A" w:rsidRPr="00801DD8" w:rsidRDefault="00126E0A" w:rsidP="00416286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用途地域</w:t>
            </w:r>
          </w:p>
        </w:tc>
        <w:tc>
          <w:tcPr>
            <w:tcW w:w="7657" w:type="dxa"/>
            <w:gridSpan w:val="3"/>
            <w:vAlign w:val="bottom"/>
          </w:tcPr>
          <w:p w:rsidR="00126E0A" w:rsidRPr="00801DD8" w:rsidRDefault="00126E0A" w:rsidP="00065AC2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過半の地域</w:t>
            </w:r>
            <w:r w:rsidR="00065AC2" w:rsidRPr="00801DD8">
              <w:rPr>
                <w:rFonts w:hAnsi="ＭＳ 明朝" w:hint="eastAsia"/>
              </w:rPr>
              <w:t xml:space="preserve">　　　　　　　　　　　</w:t>
            </w:r>
            <w:r w:rsidRPr="00801DD8">
              <w:rPr>
                <w:rFonts w:hAnsi="ＭＳ 明朝"/>
              </w:rPr>
              <w:t>)</w:t>
            </w:r>
          </w:p>
        </w:tc>
      </w:tr>
      <w:tr w:rsidR="003B2E7A" w:rsidRPr="00801DD8" w:rsidTr="0098179D">
        <w:trPr>
          <w:trHeight w:val="360"/>
        </w:trPr>
        <w:tc>
          <w:tcPr>
            <w:tcW w:w="2557" w:type="dxa"/>
            <w:gridSpan w:val="2"/>
            <w:tcBorders>
              <w:tl2br w:val="single" w:sz="4" w:space="0" w:color="auto"/>
            </w:tcBorders>
            <w:vAlign w:val="center"/>
          </w:tcPr>
          <w:p w:rsidR="003B2E7A" w:rsidRPr="00801DD8" w:rsidRDefault="00BB2F4A" w:rsidP="0098179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48" w:type="dxa"/>
            <w:vAlign w:val="center"/>
          </w:tcPr>
          <w:p w:rsidR="003B2E7A" w:rsidRPr="00801DD8" w:rsidRDefault="003B2E7A" w:rsidP="00126E0A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計画に係る部分</w:t>
            </w:r>
          </w:p>
        </w:tc>
        <w:tc>
          <w:tcPr>
            <w:tcW w:w="2561" w:type="dxa"/>
            <w:vAlign w:val="center"/>
          </w:tcPr>
          <w:p w:rsidR="003B2E7A" w:rsidRPr="00801DD8" w:rsidRDefault="003B2E7A" w:rsidP="00126E0A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計画以外の部分</w:t>
            </w:r>
          </w:p>
        </w:tc>
        <w:tc>
          <w:tcPr>
            <w:tcW w:w="2548" w:type="dxa"/>
            <w:vAlign w:val="center"/>
          </w:tcPr>
          <w:p w:rsidR="003B2E7A" w:rsidRPr="00801DD8" w:rsidRDefault="003B2E7A" w:rsidP="00126E0A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420"/>
              </w:rPr>
              <w:t>合</w:t>
            </w:r>
            <w:r w:rsidRPr="00801DD8">
              <w:rPr>
                <w:rFonts w:hAnsi="ＭＳ 明朝" w:hint="eastAsia"/>
              </w:rPr>
              <w:t>計</w:t>
            </w:r>
          </w:p>
        </w:tc>
      </w:tr>
      <w:tr w:rsidR="00126E0A" w:rsidRPr="00801DD8" w:rsidTr="00A401FD">
        <w:trPr>
          <w:trHeight w:val="360"/>
        </w:trPr>
        <w:tc>
          <w:tcPr>
            <w:tcW w:w="2557" w:type="dxa"/>
            <w:gridSpan w:val="2"/>
            <w:vAlign w:val="center"/>
          </w:tcPr>
          <w:p w:rsidR="00126E0A" w:rsidRPr="00801DD8" w:rsidRDefault="00126E0A" w:rsidP="00126E0A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敷地面積</w:t>
            </w:r>
          </w:p>
        </w:tc>
        <w:tc>
          <w:tcPr>
            <w:tcW w:w="2548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561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548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</w:tr>
      <w:tr w:rsidR="00126E0A" w:rsidRPr="00801DD8" w:rsidTr="00A401FD">
        <w:trPr>
          <w:trHeight w:val="360"/>
        </w:trPr>
        <w:tc>
          <w:tcPr>
            <w:tcW w:w="2557" w:type="dxa"/>
            <w:gridSpan w:val="2"/>
            <w:vAlign w:val="center"/>
          </w:tcPr>
          <w:p w:rsidR="00126E0A" w:rsidRPr="00801DD8" w:rsidRDefault="00126E0A" w:rsidP="00126E0A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建築面積</w:t>
            </w:r>
          </w:p>
        </w:tc>
        <w:tc>
          <w:tcPr>
            <w:tcW w:w="2548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561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548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</w:tr>
      <w:tr w:rsidR="00126E0A" w:rsidRPr="00801DD8" w:rsidTr="00A401FD">
        <w:trPr>
          <w:trHeight w:val="360"/>
        </w:trPr>
        <w:tc>
          <w:tcPr>
            <w:tcW w:w="2557" w:type="dxa"/>
            <w:gridSpan w:val="2"/>
            <w:vAlign w:val="center"/>
          </w:tcPr>
          <w:p w:rsidR="00126E0A" w:rsidRPr="00801DD8" w:rsidRDefault="00126E0A" w:rsidP="00126E0A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延べ面積</w:t>
            </w:r>
          </w:p>
        </w:tc>
        <w:tc>
          <w:tcPr>
            <w:tcW w:w="2548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561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548" w:type="dxa"/>
            <w:vAlign w:val="center"/>
          </w:tcPr>
          <w:p w:rsidR="00126E0A" w:rsidRPr="00801DD8" w:rsidRDefault="00126E0A" w:rsidP="00EE5F35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</w:p>
        </w:tc>
      </w:tr>
      <w:tr w:rsidR="00065AC2" w:rsidRPr="00801DD8" w:rsidTr="00A401FD">
        <w:trPr>
          <w:trHeight w:val="360"/>
        </w:trPr>
        <w:tc>
          <w:tcPr>
            <w:tcW w:w="2557" w:type="dxa"/>
            <w:gridSpan w:val="2"/>
            <w:vAlign w:val="center"/>
          </w:tcPr>
          <w:p w:rsidR="00065AC2" w:rsidRPr="00801DD8" w:rsidRDefault="00065AC2" w:rsidP="00126E0A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建築物の用途</w:t>
            </w:r>
          </w:p>
        </w:tc>
        <w:tc>
          <w:tcPr>
            <w:tcW w:w="7657" w:type="dxa"/>
            <w:gridSpan w:val="3"/>
          </w:tcPr>
          <w:p w:rsidR="00065AC2" w:rsidRPr="00801DD8" w:rsidRDefault="00BB2F4A" w:rsidP="00126E0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001F" w:rsidRPr="00801DD8" w:rsidTr="00A401FD">
        <w:trPr>
          <w:trHeight w:val="360"/>
        </w:trPr>
        <w:tc>
          <w:tcPr>
            <w:tcW w:w="2557" w:type="dxa"/>
            <w:gridSpan w:val="2"/>
            <w:vAlign w:val="center"/>
          </w:tcPr>
          <w:p w:rsidR="0079001F" w:rsidRPr="00801DD8" w:rsidRDefault="0079001F" w:rsidP="0079001F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構造</w:t>
            </w:r>
          </w:p>
        </w:tc>
        <w:tc>
          <w:tcPr>
            <w:tcW w:w="2548" w:type="dxa"/>
            <w:vAlign w:val="center"/>
          </w:tcPr>
          <w:p w:rsidR="0079001F" w:rsidRPr="00801DD8" w:rsidRDefault="0079001F" w:rsidP="0079001F">
            <w:pPr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造</w:t>
            </w:r>
          </w:p>
        </w:tc>
        <w:tc>
          <w:tcPr>
            <w:tcW w:w="2561" w:type="dxa"/>
            <w:vAlign w:val="center"/>
          </w:tcPr>
          <w:p w:rsidR="0079001F" w:rsidRPr="00801DD8" w:rsidRDefault="0079001F" w:rsidP="0079001F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630"/>
              </w:rPr>
              <w:t>高</w:t>
            </w:r>
            <w:r w:rsidRPr="00801DD8">
              <w:rPr>
                <w:rFonts w:hAnsi="ＭＳ 明朝" w:hint="eastAsia"/>
              </w:rPr>
              <w:t>さ</w:t>
            </w:r>
          </w:p>
        </w:tc>
        <w:tc>
          <w:tcPr>
            <w:tcW w:w="2548" w:type="dxa"/>
            <w:vAlign w:val="center"/>
          </w:tcPr>
          <w:p w:rsidR="0079001F" w:rsidRPr="004D7E55" w:rsidRDefault="0079001F" w:rsidP="0079001F">
            <w:pPr>
              <w:jc w:val="right"/>
              <w:rPr>
                <w:rFonts w:hAnsi="ＭＳ 明朝"/>
                <w:spacing w:val="52"/>
              </w:rPr>
            </w:pPr>
            <w:r w:rsidRPr="004D7E55">
              <w:rPr>
                <w:rFonts w:hAnsi="ＭＳ 明朝"/>
                <w:spacing w:val="52"/>
              </w:rPr>
              <w:t>m</w:t>
            </w:r>
          </w:p>
        </w:tc>
      </w:tr>
      <w:tr w:rsidR="0079001F" w:rsidRPr="00801DD8" w:rsidTr="00A401FD">
        <w:trPr>
          <w:trHeight w:val="360"/>
        </w:trPr>
        <w:tc>
          <w:tcPr>
            <w:tcW w:w="2557" w:type="dxa"/>
            <w:gridSpan w:val="2"/>
            <w:vAlign w:val="center"/>
          </w:tcPr>
          <w:p w:rsidR="0079001F" w:rsidRPr="00801DD8" w:rsidRDefault="0079001F" w:rsidP="0079001F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階数</w:t>
            </w:r>
          </w:p>
        </w:tc>
        <w:tc>
          <w:tcPr>
            <w:tcW w:w="2548" w:type="dxa"/>
            <w:vAlign w:val="center"/>
          </w:tcPr>
          <w:p w:rsidR="0079001F" w:rsidRPr="00801DD8" w:rsidRDefault="0079001F" w:rsidP="0079001F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／</w:t>
            </w:r>
          </w:p>
        </w:tc>
        <w:tc>
          <w:tcPr>
            <w:tcW w:w="2561" w:type="dxa"/>
            <w:vAlign w:val="center"/>
          </w:tcPr>
          <w:p w:rsidR="0079001F" w:rsidRPr="00801DD8" w:rsidRDefault="0079001F" w:rsidP="0079001F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78"/>
              </w:rPr>
              <w:t>※住宅地</w:t>
            </w:r>
            <w:r w:rsidRPr="00801DD8">
              <w:rPr>
                <w:rFonts w:hAnsi="ＭＳ 明朝" w:hint="eastAsia"/>
              </w:rPr>
              <w:t>図</w:t>
            </w:r>
          </w:p>
        </w:tc>
        <w:tc>
          <w:tcPr>
            <w:tcW w:w="2548" w:type="dxa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P</w:t>
            </w:r>
            <w:r w:rsidR="00AF4BDC" w:rsidRPr="00801DD8">
              <w:rPr>
                <w:rFonts w:hAnsi="ＭＳ 明朝" w:hint="eastAsia"/>
              </w:rPr>
              <w:t>．</w:t>
            </w:r>
            <w:r w:rsidRPr="00801DD8">
              <w:rPr>
                <w:rFonts w:hAnsi="ＭＳ 明朝" w:hint="eastAsia"/>
              </w:rPr>
              <w:t xml:space="preserve">　　―　</w:t>
            </w:r>
            <w:r w:rsidR="004D7E55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</w:rPr>
              <w:t xml:space="preserve">　―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【標識設置】　　　　　　　　年　　　月　　　日</w:t>
            </w:r>
          </w:p>
        </w:tc>
        <w:tc>
          <w:tcPr>
            <w:tcW w:w="5109" w:type="dxa"/>
            <w:gridSpan w:val="2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【完了予定】　　　　　　　　年　　　月　　　日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設計図書等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規則第</w:t>
            </w:r>
            <w:r w:rsidRPr="00801DD8">
              <w:rPr>
                <w:rFonts w:hAnsi="ＭＳ 明朝"/>
              </w:rPr>
              <w:t>4</w:t>
            </w:r>
            <w:r w:rsidRPr="00801DD8">
              <w:rPr>
                <w:rFonts w:hAnsi="ＭＳ 明朝" w:hint="eastAsia"/>
              </w:rPr>
              <w:t>条第</w:t>
            </w:r>
            <w:r w:rsidRPr="00801DD8">
              <w:rPr>
                <w:rFonts w:hAnsi="ＭＳ 明朝"/>
              </w:rPr>
              <w:t>2</w:t>
            </w:r>
            <w:r w:rsidRPr="00801DD8">
              <w:rPr>
                <w:rFonts w:hAnsi="ＭＳ 明朝" w:hint="eastAsia"/>
              </w:rPr>
              <w:t>項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5109" w:type="dxa"/>
            <w:gridSpan w:val="2"/>
            <w:vAlign w:val="center"/>
          </w:tcPr>
          <w:p w:rsidR="0079001F" w:rsidRPr="00801DD8" w:rsidRDefault="0079001F" w:rsidP="0079001F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特記事項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※□案内図</w:t>
            </w:r>
          </w:p>
        </w:tc>
        <w:tc>
          <w:tcPr>
            <w:tcW w:w="5109" w:type="dxa"/>
            <w:gridSpan w:val="2"/>
          </w:tcPr>
          <w:p w:rsidR="0079001F" w:rsidRPr="00801DD8" w:rsidRDefault="00BB2F4A" w:rsidP="007900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※□配置図</w:t>
            </w:r>
          </w:p>
        </w:tc>
        <w:tc>
          <w:tcPr>
            <w:tcW w:w="5109" w:type="dxa"/>
            <w:gridSpan w:val="2"/>
          </w:tcPr>
          <w:p w:rsidR="0079001F" w:rsidRPr="00801DD8" w:rsidRDefault="00BB2F4A" w:rsidP="007900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※□各階平面図</w:t>
            </w:r>
            <w:r w:rsidRPr="00801DD8">
              <w:rPr>
                <w:rFonts w:hAnsi="ＭＳ 明朝"/>
              </w:rPr>
              <w:t>(</w:t>
            </w:r>
            <w:r w:rsidR="0089575A">
              <w:rPr>
                <w:rFonts w:hAnsi="ＭＳ 明朝" w:hint="eastAsia"/>
              </w:rPr>
              <w:t>□</w:t>
            </w:r>
            <w:r w:rsidRPr="00801DD8">
              <w:rPr>
                <w:rFonts w:hAnsi="ＭＳ 明朝" w:hint="eastAsia"/>
              </w:rPr>
              <w:t>面積表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5109" w:type="dxa"/>
            <w:gridSpan w:val="2"/>
          </w:tcPr>
          <w:p w:rsidR="0079001F" w:rsidRPr="00801DD8" w:rsidRDefault="00BB2F4A" w:rsidP="007900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※□立面図</w:t>
            </w:r>
            <w:r w:rsidRPr="00801DD8">
              <w:rPr>
                <w:rFonts w:hAnsi="ＭＳ 明朝"/>
              </w:rPr>
              <w:t>(4</w:t>
            </w:r>
            <w:r w:rsidRPr="00801DD8">
              <w:rPr>
                <w:rFonts w:hAnsi="ＭＳ 明朝" w:hint="eastAsia"/>
              </w:rPr>
              <w:t>面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5109" w:type="dxa"/>
            <w:gridSpan w:val="2"/>
          </w:tcPr>
          <w:p w:rsidR="0079001F" w:rsidRPr="00801DD8" w:rsidRDefault="00BB2F4A" w:rsidP="007900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※□断面図</w:t>
            </w:r>
          </w:p>
        </w:tc>
        <w:tc>
          <w:tcPr>
            <w:tcW w:w="5109" w:type="dxa"/>
            <w:gridSpan w:val="2"/>
          </w:tcPr>
          <w:p w:rsidR="0079001F" w:rsidRPr="00801DD8" w:rsidRDefault="00BB2F4A" w:rsidP="007900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※□連絡先等表示板図</w:t>
            </w:r>
          </w:p>
        </w:tc>
        <w:tc>
          <w:tcPr>
            <w:tcW w:w="5109" w:type="dxa"/>
            <w:gridSpan w:val="2"/>
          </w:tcPr>
          <w:p w:rsidR="0079001F" w:rsidRPr="00801DD8" w:rsidRDefault="00BB2F4A" w:rsidP="007900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※□使用規則等の案文</w:t>
            </w:r>
          </w:p>
        </w:tc>
        <w:tc>
          <w:tcPr>
            <w:tcW w:w="5109" w:type="dxa"/>
            <w:gridSpan w:val="2"/>
          </w:tcPr>
          <w:p w:rsidR="0079001F" w:rsidRPr="00801DD8" w:rsidRDefault="00BB2F4A" w:rsidP="007900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001F" w:rsidRPr="00801DD8" w:rsidTr="00A401FD">
        <w:trPr>
          <w:trHeight w:val="360"/>
        </w:trPr>
        <w:tc>
          <w:tcPr>
            <w:tcW w:w="5105" w:type="dxa"/>
            <w:gridSpan w:val="3"/>
            <w:vAlign w:val="center"/>
          </w:tcPr>
          <w:p w:rsidR="0079001F" w:rsidRPr="00801DD8" w:rsidRDefault="0079001F" w:rsidP="0079001F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※□その他</w:t>
            </w:r>
          </w:p>
        </w:tc>
        <w:tc>
          <w:tcPr>
            <w:tcW w:w="5109" w:type="dxa"/>
            <w:gridSpan w:val="2"/>
          </w:tcPr>
          <w:p w:rsidR="0079001F" w:rsidRPr="00801DD8" w:rsidRDefault="00BB2F4A" w:rsidP="007900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741BC2" w:rsidRPr="00801DD8" w:rsidRDefault="00793DE5" w:rsidP="003B2E7A">
      <w:pPr>
        <w:rPr>
          <w:rFonts w:hAnsi="ＭＳ 明朝"/>
        </w:rPr>
      </w:pPr>
      <w:r w:rsidRPr="00793DE5">
        <w:rPr>
          <w:rFonts w:hAnsi="ＭＳ 明朝" w:hint="eastAsia"/>
        </w:rPr>
        <w:t>※欄</w:t>
      </w:r>
      <w:r w:rsidR="00075D6C" w:rsidRPr="00801DD8">
        <w:rPr>
          <w:rFonts w:hAnsi="ＭＳ 明朝" w:hint="eastAsia"/>
        </w:rPr>
        <w:t>は</w:t>
      </w:r>
      <w:r w:rsidR="0089575A">
        <w:rPr>
          <w:rFonts w:hAnsi="ＭＳ 明朝" w:hint="eastAsia"/>
        </w:rPr>
        <w:t>、</w:t>
      </w:r>
      <w:r w:rsidR="00075D6C" w:rsidRPr="00801DD8">
        <w:rPr>
          <w:rFonts w:hAnsi="ＭＳ 明朝" w:hint="eastAsia"/>
        </w:rPr>
        <w:t>記入しないでください。</w:t>
      </w:r>
    </w:p>
    <w:p w:rsidR="00386127" w:rsidRPr="00801DD8" w:rsidRDefault="00386127" w:rsidP="003B2E7A">
      <w:pPr>
        <w:rPr>
          <w:rFonts w:hAnsi="ＭＳ 明朝"/>
        </w:rPr>
        <w:sectPr w:rsidR="00386127" w:rsidRPr="00801DD8" w:rsidSect="008761B9">
          <w:pgSz w:w="11906" w:h="16838" w:code="9"/>
          <w:pgMar w:top="1701" w:right="851" w:bottom="1701" w:left="851" w:header="284" w:footer="284" w:gutter="0"/>
          <w:cols w:space="425"/>
          <w:docGrid w:type="linesAndChars" w:linePitch="335"/>
        </w:sectPr>
      </w:pPr>
    </w:p>
    <w:p w:rsidR="003B2E7A" w:rsidRPr="00801DD8" w:rsidRDefault="003B2E7A" w:rsidP="00901C19">
      <w:pPr>
        <w:spacing w:line="240" w:lineRule="exact"/>
        <w:jc w:val="center"/>
        <w:rPr>
          <w:rFonts w:hAnsi="ＭＳ 明朝"/>
        </w:rPr>
      </w:pPr>
      <w:r w:rsidRPr="00801DD8">
        <w:rPr>
          <w:rFonts w:hAnsi="ＭＳ 明朝"/>
        </w:rPr>
        <w:lastRenderedPageBreak/>
        <w:t>(</w:t>
      </w:r>
      <w:r w:rsidRPr="00801DD8">
        <w:rPr>
          <w:rFonts w:hAnsi="ＭＳ 明朝" w:hint="eastAsia"/>
        </w:rPr>
        <w:t>裏</w:t>
      </w:r>
      <w:r w:rsidRPr="00801DD8">
        <w:rPr>
          <w:rFonts w:hAnsi="ＭＳ 明朝"/>
        </w:rPr>
        <w:t>)</w:t>
      </w:r>
    </w:p>
    <w:tbl>
      <w:tblPr>
        <w:tblStyle w:val="a3"/>
        <w:tblW w:w="9365" w:type="dxa"/>
        <w:tblInd w:w="110" w:type="dxa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22"/>
        <w:gridCol w:w="384"/>
        <w:gridCol w:w="1192"/>
        <w:gridCol w:w="384"/>
        <w:gridCol w:w="798"/>
        <w:gridCol w:w="799"/>
        <w:gridCol w:w="798"/>
        <w:gridCol w:w="799"/>
        <w:gridCol w:w="798"/>
        <w:gridCol w:w="799"/>
        <w:gridCol w:w="799"/>
        <w:gridCol w:w="1148"/>
      </w:tblGrid>
      <w:tr w:rsidR="00DB0D55" w:rsidRPr="00801DD8" w:rsidTr="00552F92">
        <w:trPr>
          <w:cantSplit/>
          <w:trHeight w:val="500"/>
        </w:trPr>
        <w:tc>
          <w:tcPr>
            <w:tcW w:w="3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0D55" w:rsidRPr="00801DD8" w:rsidRDefault="00DB0D55" w:rsidP="0091300C">
            <w:pPr>
              <w:ind w:left="113" w:right="113"/>
              <w:jc w:val="center"/>
              <w:rPr>
                <w:rFonts w:hAnsi="ＭＳ 明朝"/>
              </w:rPr>
            </w:pPr>
            <w:r w:rsidRPr="00BB2F4A">
              <w:rPr>
                <w:rFonts w:hAnsi="ＭＳ 明朝" w:hint="eastAsia"/>
                <w:spacing w:val="26"/>
              </w:rPr>
              <w:t>建築に関する基</w:t>
            </w:r>
            <w:r w:rsidRPr="00801DD8">
              <w:rPr>
                <w:rFonts w:hAnsi="ＭＳ 明朝" w:hint="eastAsia"/>
              </w:rPr>
              <w:t>準</w:t>
            </w:r>
          </w:p>
        </w:tc>
        <w:tc>
          <w:tcPr>
            <w:tcW w:w="9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55" w:rsidRPr="00801DD8" w:rsidRDefault="00DB0D55" w:rsidP="001E2A0C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【最低住戸専用面積基準</w:t>
            </w:r>
            <w:r w:rsidR="003117AD">
              <w:rPr>
                <w:rFonts w:hAnsi="ＭＳ 明朝" w:hint="eastAsia"/>
              </w:rPr>
              <w:t>：</w:t>
            </w:r>
            <w:r w:rsidRPr="00801DD8">
              <w:rPr>
                <w:rFonts w:hAnsi="ＭＳ 明朝" w:hint="eastAsia"/>
              </w:rPr>
              <w:t>商業地域</w:t>
            </w:r>
            <w:r w:rsidRPr="00801DD8">
              <w:rPr>
                <w:rFonts w:hAnsi="ＭＳ 明朝"/>
              </w:rPr>
              <w:t>20m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総戸数の過半</w:t>
            </w:r>
            <w:r w:rsidRPr="00801DD8">
              <w:rPr>
                <w:rFonts w:hAnsi="ＭＳ 明朝"/>
              </w:rPr>
              <w:t>25m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>／その他</w:t>
            </w:r>
            <w:r w:rsidRPr="00801DD8">
              <w:rPr>
                <w:rFonts w:hAnsi="ＭＳ 明朝"/>
              </w:rPr>
              <w:t>25m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 w:hint="eastAsia"/>
              </w:rPr>
              <w:t>】</w:t>
            </w:r>
          </w:p>
          <w:p w:rsidR="00DB0D55" w:rsidRPr="00801DD8" w:rsidRDefault="00DB0D55" w:rsidP="001E2A0C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総戸数</w:t>
            </w:r>
            <w:r w:rsidRPr="00801DD8">
              <w:rPr>
                <w:rFonts w:hAnsi="ＭＳ 明朝"/>
              </w:rPr>
              <w:t>30</w:t>
            </w:r>
            <w:r w:rsidRPr="00801DD8">
              <w:rPr>
                <w:rFonts w:hAnsi="ＭＳ 明朝" w:hint="eastAsia"/>
              </w:rPr>
              <w:t>戸以上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>→</w:t>
            </w:r>
            <w:r w:rsidRPr="00801DD8">
              <w:rPr>
                <w:rFonts w:hAnsi="ＭＳ 明朝"/>
              </w:rPr>
              <w:t>1</w:t>
            </w:r>
            <w:r w:rsidRPr="00801DD8">
              <w:rPr>
                <w:rFonts w:hAnsi="ＭＳ 明朝" w:hint="eastAsia"/>
              </w:rPr>
              <w:t>＋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【</w:t>
            </w:r>
            <w:r w:rsidRPr="00801DD8">
              <w:rPr>
                <w:rFonts w:hAnsi="ＭＳ 明朝"/>
              </w:rPr>
              <w:t>(A)</w:t>
            </w:r>
            <w:r w:rsidRPr="00801DD8">
              <w:rPr>
                <w:rFonts w:hAnsi="ＭＳ 明朝" w:hint="eastAsia"/>
              </w:rPr>
              <w:t xml:space="preserve">　　　】－</w:t>
            </w:r>
            <w:r w:rsidRPr="00801DD8">
              <w:rPr>
                <w:rFonts w:hAnsi="ＭＳ 明朝"/>
              </w:rPr>
              <w:t>29)</w:t>
            </w:r>
            <w:r w:rsidRPr="00801DD8">
              <w:rPr>
                <w:rFonts w:hAnsi="ＭＳ 明朝" w:hint="eastAsia"/>
              </w:rPr>
              <w:t xml:space="preserve">／【　</w:t>
            </w:r>
            <w:r w:rsidRPr="00801DD8">
              <w:rPr>
                <w:rFonts w:hAnsi="ＭＳ 明朝"/>
              </w:rPr>
              <w:t>5</w:t>
            </w:r>
            <w:r w:rsidRPr="00801DD8">
              <w:rPr>
                <w:rFonts w:hAnsi="ＭＳ 明朝" w:hint="eastAsia"/>
              </w:rPr>
              <w:t xml:space="preserve">　・　</w:t>
            </w:r>
            <w:r w:rsidRPr="00801DD8">
              <w:rPr>
                <w:rFonts w:hAnsi="ＭＳ 明朝"/>
              </w:rPr>
              <w:t>10</w:t>
            </w:r>
            <w:r w:rsidRPr="00801DD8">
              <w:rPr>
                <w:rFonts w:hAnsi="ＭＳ 明朝" w:hint="eastAsia"/>
              </w:rPr>
              <w:t xml:space="preserve">　】＝【</w:t>
            </w:r>
            <w:r w:rsidRPr="00801DD8">
              <w:rPr>
                <w:rFonts w:hAnsi="ＭＳ 明朝"/>
              </w:rPr>
              <w:t>(B)</w:t>
            </w:r>
            <w:r w:rsidRPr="00801DD8">
              <w:rPr>
                <w:rFonts w:hAnsi="ＭＳ 明朝" w:hint="eastAsia"/>
              </w:rPr>
              <w:t xml:space="preserve">　　　　　】</w:t>
            </w:r>
          </w:p>
        </w:tc>
      </w:tr>
      <w:tr w:rsidR="003D164E" w:rsidRPr="00801DD8" w:rsidTr="00552F92">
        <w:trPr>
          <w:cantSplit/>
          <w:trHeight w:hRule="exact" w:val="26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center"/>
              <w:rPr>
                <w:rFonts w:hAnsi="ＭＳ 明朝"/>
              </w:rPr>
            </w:pPr>
            <w:r w:rsidRPr="00784074">
              <w:rPr>
                <w:rFonts w:hAnsi="ＭＳ 明朝" w:hint="eastAsia"/>
                <w:spacing w:val="45"/>
              </w:rPr>
              <w:t>単身者向け共同住宅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　　　　　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>戸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center"/>
              <w:rPr>
                <w:rFonts w:hAnsi="ＭＳ 明朝"/>
              </w:rPr>
            </w:pPr>
            <w:r w:rsidRPr="00784074">
              <w:rPr>
                <w:rFonts w:hAnsi="ＭＳ 明朝" w:hint="eastAsia"/>
                <w:spacing w:val="55"/>
              </w:rPr>
              <w:t>単身者向け長屋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　　　　　　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>戸</w:t>
            </w:r>
          </w:p>
        </w:tc>
      </w:tr>
      <w:tr w:rsidR="003D164E" w:rsidRPr="00801DD8" w:rsidTr="00552F92">
        <w:trPr>
          <w:cantSplit/>
          <w:trHeight w:hRule="exact" w:val="26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164E" w:rsidRPr="00801DD8" w:rsidRDefault="003D164E" w:rsidP="003D164E">
            <w:pPr>
              <w:ind w:left="113" w:right="113"/>
              <w:jc w:val="center"/>
              <w:rPr>
                <w:rFonts w:hAnsi="ＭＳ 明朝"/>
              </w:rPr>
            </w:pPr>
            <w:r w:rsidRPr="00BB2F4A">
              <w:rPr>
                <w:rFonts w:hAnsi="ＭＳ 明朝" w:hint="eastAsia"/>
                <w:spacing w:val="26"/>
              </w:rPr>
              <w:t>タイブ別戸数一覧</w:t>
            </w:r>
            <w:r w:rsidRPr="00801DD8">
              <w:rPr>
                <w:rFonts w:hAnsi="ＭＳ 明朝" w:hint="eastAsia"/>
              </w:rPr>
              <w:t>表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住戸別面積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階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合計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戸</w:t>
            </w:r>
            <w:r w:rsidRPr="00801DD8">
              <w:rPr>
                <w:rFonts w:hAnsi="ＭＳ 明朝"/>
              </w:rPr>
              <w:t>)</w:t>
            </w:r>
          </w:p>
        </w:tc>
      </w:tr>
      <w:tr w:rsidR="003D164E" w:rsidRPr="00801DD8" w:rsidTr="00E2315F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A(</w:t>
            </w:r>
            <w:r w:rsidR="008431A1" w:rsidRPr="00801DD8">
              <w:rPr>
                <w:rFonts w:hAnsi="ＭＳ 明朝" w:hint="eastAsia"/>
              </w:rPr>
              <w:t xml:space="preserve">　　　　　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E2315F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B(</w:t>
            </w:r>
            <w:r w:rsidR="008431A1" w:rsidRPr="00801DD8">
              <w:rPr>
                <w:rFonts w:hAnsi="ＭＳ 明朝" w:hint="eastAsia"/>
              </w:rPr>
              <w:t xml:space="preserve">　　　　　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E2315F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117AD" w:rsidP="00784074">
            <w:pPr>
              <w:rPr>
                <w:rFonts w:hAnsi="ＭＳ 明朝"/>
              </w:rPr>
            </w:pPr>
            <w:r>
              <w:rPr>
                <w:rFonts w:hAnsi="ＭＳ 明朝"/>
              </w:rPr>
              <w:t>C</w:t>
            </w:r>
            <w:r w:rsidR="003D164E" w:rsidRPr="00801DD8">
              <w:rPr>
                <w:rFonts w:hAnsi="ＭＳ 明朝"/>
              </w:rPr>
              <w:t>(</w:t>
            </w:r>
            <w:r w:rsidR="008431A1" w:rsidRPr="00801DD8">
              <w:rPr>
                <w:rFonts w:hAnsi="ＭＳ 明朝" w:hint="eastAsia"/>
              </w:rPr>
              <w:t xml:space="preserve">　　　　　</w:t>
            </w:r>
            <w:r w:rsidR="003D164E" w:rsidRPr="00801DD8">
              <w:rPr>
                <w:rFonts w:hAnsi="ＭＳ 明朝"/>
              </w:rPr>
              <w:t>m</w:t>
            </w:r>
            <w:r w:rsidR="003D164E" w:rsidRPr="00801DD8">
              <w:rPr>
                <w:rFonts w:hAnsi="ＭＳ 明朝"/>
                <w:vertAlign w:val="superscript"/>
              </w:rPr>
              <w:t>2</w:t>
            </w:r>
            <w:r w:rsidR="003D164E"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E2315F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D(</w:t>
            </w:r>
            <w:r w:rsidR="008431A1" w:rsidRPr="00801DD8">
              <w:rPr>
                <w:rFonts w:hAnsi="ＭＳ 明朝" w:hint="eastAsia"/>
              </w:rPr>
              <w:t xml:space="preserve">　　　　　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E2315F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E(</w:t>
            </w:r>
            <w:r w:rsidR="008431A1" w:rsidRPr="00801DD8">
              <w:rPr>
                <w:rFonts w:hAnsi="ＭＳ 明朝" w:hint="eastAsia"/>
              </w:rPr>
              <w:t xml:space="preserve">　　　　　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E2315F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F(</w:t>
            </w:r>
            <w:r w:rsidR="008431A1" w:rsidRPr="00801DD8">
              <w:rPr>
                <w:rFonts w:hAnsi="ＭＳ 明朝" w:hint="eastAsia"/>
              </w:rPr>
              <w:t xml:space="preserve">　　　　　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E2315F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G(</w:t>
            </w:r>
            <w:r w:rsidR="008431A1" w:rsidRPr="00801DD8">
              <w:rPr>
                <w:rFonts w:hAnsi="ＭＳ 明朝" w:hint="eastAsia"/>
              </w:rPr>
              <w:t xml:space="preserve">　　　　　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E2315F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H(</w:t>
            </w:r>
            <w:r w:rsidR="008431A1" w:rsidRPr="00801DD8">
              <w:rPr>
                <w:rFonts w:hAnsi="ＭＳ 明朝" w:hint="eastAsia"/>
              </w:rPr>
              <w:t xml:space="preserve">　　　　　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1769DF">
        <w:trPr>
          <w:trHeight w:val="44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合計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戸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  <w:r w:rsidRPr="00801DD8">
              <w:rPr>
                <w:rFonts w:hAnsi="ＭＳ 明朝"/>
              </w:rPr>
              <w:t>(A)</w:t>
            </w:r>
          </w:p>
        </w:tc>
      </w:tr>
      <w:tr w:rsidR="003D164E" w:rsidRPr="00801DD8" w:rsidTr="00404963">
        <w:trPr>
          <w:trHeight w:val="30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/>
              </w:rPr>
              <w:t>37m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 w:hint="eastAsia"/>
              </w:rPr>
              <w:t>未満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404963">
        <w:trPr>
          <w:trHeight w:val="30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/>
              </w:rPr>
              <w:t>37m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 w:hint="eastAsia"/>
              </w:rPr>
              <w:t>以上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3D164E" w:rsidRPr="00801DD8" w:rsidRDefault="00BB2F4A" w:rsidP="003D1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404963">
        <w:trPr>
          <w:trHeight w:val="30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ind w:left="-74" w:right="-74"/>
              <w:jc w:val="center"/>
              <w:rPr>
                <w:rFonts w:hAnsi="ＭＳ 明朝"/>
              </w:rPr>
            </w:pPr>
            <w:r w:rsidRPr="00801DD8">
              <w:rPr>
                <w:rFonts w:hAnsi="ＭＳ 明朝"/>
                <w:spacing w:val="-5"/>
              </w:rPr>
              <w:t>(</w:t>
            </w:r>
            <w:r w:rsidRPr="00801DD8">
              <w:rPr>
                <w:rFonts w:hAnsi="ＭＳ 明朝" w:hint="eastAsia"/>
                <w:spacing w:val="-5"/>
              </w:rPr>
              <w:t>うち</w:t>
            </w:r>
            <w:r w:rsidRPr="00801DD8">
              <w:rPr>
                <w:rFonts w:hAnsi="ＭＳ 明朝" w:hint="eastAsia"/>
                <w:spacing w:val="-10"/>
              </w:rPr>
              <w:t>、</w:t>
            </w:r>
            <w:r w:rsidRPr="00801DD8">
              <w:rPr>
                <w:rFonts w:hAnsi="ＭＳ 明朝"/>
              </w:rPr>
              <w:t>50m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Pr="00801DD8">
              <w:rPr>
                <w:rFonts w:hAnsi="ＭＳ 明朝" w:hint="eastAsia"/>
              </w:rPr>
              <w:t>以上</w:t>
            </w:r>
            <w:r w:rsidRPr="00801DD8">
              <w:rPr>
                <w:rFonts w:hAnsi="ＭＳ 明朝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4E" w:rsidRPr="00801DD8" w:rsidRDefault="00BB2F4A" w:rsidP="007840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/>
              </w:rPr>
              <w:t>(B</w:t>
            </w:r>
            <w:r w:rsidRPr="00801DD8">
              <w:rPr>
                <w:rFonts w:hAnsi="ＭＳ 明朝" w:hint="eastAsia"/>
              </w:rPr>
              <w:t>以上</w:t>
            </w:r>
            <w:r w:rsidRPr="00801DD8">
              <w:rPr>
                <w:rFonts w:hAnsi="ＭＳ 明朝"/>
              </w:rPr>
              <w:t>)</w:t>
            </w:r>
          </w:p>
        </w:tc>
      </w:tr>
      <w:tr w:rsidR="003D164E" w:rsidRPr="00801DD8" w:rsidTr="00C15837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管理人室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基準【※□室名表示</w:t>
            </w:r>
            <w:r w:rsidR="004541DF" w:rsidRPr="00801DD8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</w:rPr>
              <w:t>□受付小窓</w:t>
            </w:r>
            <w:r w:rsidR="004541DF" w:rsidRPr="00801DD8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</w:rPr>
              <w:t>□便所】</w:t>
            </w:r>
          </w:p>
        </w:tc>
      </w:tr>
      <w:tr w:rsidR="003D164E" w:rsidRPr="00801DD8" w:rsidTr="00C15837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駐車施設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基準【</w:t>
            </w:r>
            <w:r w:rsidRPr="00801DD8">
              <w:rPr>
                <w:rFonts w:hAnsi="ＭＳ 明朝"/>
              </w:rPr>
              <w:t>2</w:t>
            </w:r>
            <w:r w:rsidR="00174904">
              <w:rPr>
                <w:rFonts w:hAnsi="ＭＳ 明朝"/>
              </w:rPr>
              <w:t>.</w:t>
            </w:r>
            <w:r w:rsidRPr="00801DD8">
              <w:rPr>
                <w:rFonts w:hAnsi="ＭＳ 明朝"/>
              </w:rPr>
              <w:t>5m</w:t>
            </w:r>
            <w:r w:rsidRPr="00801DD8">
              <w:rPr>
                <w:rFonts w:hAnsi="ＭＳ 明朝" w:hint="eastAsia"/>
              </w:rPr>
              <w:t>以</w:t>
            </w:r>
            <w:r w:rsidRPr="00801DD8">
              <w:rPr>
                <w:rFonts w:hAnsi="ＭＳ 明朝" w:hint="eastAsia"/>
                <w:spacing w:val="105"/>
              </w:rPr>
              <w:t>上</w:t>
            </w:r>
            <w:r w:rsidRPr="00801DD8">
              <w:rPr>
                <w:rFonts w:hAnsi="ＭＳ 明朝" w:hint="eastAsia"/>
              </w:rPr>
              <w:t>×</w:t>
            </w:r>
            <w:r w:rsidRPr="00801DD8">
              <w:rPr>
                <w:rFonts w:hAnsi="ＭＳ 明朝"/>
              </w:rPr>
              <w:t>6m</w:t>
            </w:r>
            <w:r w:rsidRPr="00801DD8">
              <w:rPr>
                <w:rFonts w:hAnsi="ＭＳ 明朝" w:hint="eastAsia"/>
              </w:rPr>
              <w:t>以上】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設置【　　　】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 w:hint="eastAsia"/>
              </w:rPr>
              <w:t>×【　　　】</w:t>
            </w:r>
            <w:r w:rsidRPr="00801DD8">
              <w:rPr>
                <w:rFonts w:hAnsi="ＭＳ 明朝"/>
              </w:rPr>
              <w:t>m</w:t>
            </w:r>
          </w:p>
        </w:tc>
      </w:tr>
      <w:tr w:rsidR="003D164E" w:rsidRPr="00801DD8" w:rsidTr="00552F92">
        <w:trPr>
          <w:trHeight w:val="50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駐輪施設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基準【</w:t>
            </w:r>
            <w:r w:rsidR="004541DF" w:rsidRPr="00801DD8">
              <w:rPr>
                <w:rFonts w:hAnsi="ＭＳ 明朝" w:hint="eastAsia"/>
              </w:rPr>
              <w:t xml:space="preserve">　</w:t>
            </w:r>
            <w:r w:rsidRPr="00174904">
              <w:rPr>
                <w:rFonts w:hAnsi="ＭＳ 明朝"/>
                <w:spacing w:val="104"/>
              </w:rPr>
              <w:t>1</w:t>
            </w:r>
            <w:r w:rsidRPr="00174904">
              <w:rPr>
                <w:rFonts w:hAnsi="ＭＳ 明朝" w:hint="eastAsia"/>
                <w:spacing w:val="52"/>
              </w:rPr>
              <w:t>住</w:t>
            </w:r>
            <w:r w:rsidRPr="00801DD8">
              <w:rPr>
                <w:rFonts w:hAnsi="ＭＳ 明朝" w:hint="eastAsia"/>
                <w:spacing w:val="105"/>
              </w:rPr>
              <w:t>戸＝</w:t>
            </w:r>
            <w:r w:rsidRPr="00801DD8">
              <w:rPr>
                <w:rFonts w:hAnsi="ＭＳ 明朝"/>
              </w:rPr>
              <w:t>1</w:t>
            </w:r>
            <w:r w:rsidRPr="00801DD8">
              <w:rPr>
                <w:rFonts w:hAnsi="ＭＳ 明朝" w:hint="eastAsia"/>
              </w:rPr>
              <w:t>台以上</w:t>
            </w:r>
            <w:r w:rsidR="004541DF" w:rsidRPr="00801DD8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</w:rPr>
              <w:t>】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784074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設置【　　　　　　　】台</w:t>
            </w:r>
          </w:p>
          <w:p w:rsidR="003D164E" w:rsidRPr="00801DD8" w:rsidRDefault="003D164E" w:rsidP="00784074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うち、バイク置き場【　　　　】台</w:t>
            </w:r>
          </w:p>
        </w:tc>
      </w:tr>
      <w:tr w:rsidR="003D164E" w:rsidRPr="00801DD8" w:rsidTr="00C15837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廃棄物保管施設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協議開始年月日【</w:t>
            </w:r>
            <w:r w:rsidR="004541DF" w:rsidRPr="00801DD8">
              <w:rPr>
                <w:rFonts w:hAnsi="ＭＳ 明朝" w:hint="eastAsia"/>
              </w:rPr>
              <w:t xml:space="preserve">　　　　</w:t>
            </w:r>
            <w:r w:rsidRPr="00801DD8">
              <w:rPr>
                <w:rFonts w:hAnsi="ＭＳ 明朝" w:hint="eastAsia"/>
              </w:rPr>
              <w:t>年</w:t>
            </w:r>
            <w:r w:rsidR="004541DF" w:rsidRPr="00801DD8">
              <w:rPr>
                <w:rFonts w:hAnsi="ＭＳ 明朝" w:hint="eastAsia"/>
              </w:rPr>
              <w:t xml:space="preserve">　　</w:t>
            </w:r>
            <w:r w:rsidRPr="00801DD8">
              <w:rPr>
                <w:rFonts w:hAnsi="ＭＳ 明朝" w:hint="eastAsia"/>
              </w:rPr>
              <w:t>月</w:t>
            </w:r>
            <w:r w:rsidR="004541DF" w:rsidRPr="00801DD8">
              <w:rPr>
                <w:rFonts w:hAnsi="ＭＳ 明朝" w:hint="eastAsia"/>
              </w:rPr>
              <w:t xml:space="preserve">　　</w:t>
            </w:r>
            <w:r w:rsidRPr="00801DD8">
              <w:rPr>
                <w:rFonts w:hAnsi="ＭＳ 明朝" w:hint="eastAsia"/>
              </w:rPr>
              <w:t>日</w:t>
            </w:r>
            <w:r w:rsidRPr="00404963">
              <w:rPr>
                <w:rFonts w:hAnsi="ＭＳ 明朝" w:hint="eastAsia"/>
              </w:rPr>
              <w:t>】担当者【</w:t>
            </w:r>
            <w:r w:rsidR="004541DF" w:rsidRPr="00801DD8">
              <w:rPr>
                <w:rFonts w:hAnsi="ＭＳ 明朝" w:hint="eastAsia"/>
              </w:rPr>
              <w:t xml:space="preserve">　　　　　　</w:t>
            </w:r>
            <w:r w:rsidRPr="00801DD8">
              <w:rPr>
                <w:rFonts w:hAnsi="ＭＳ 明朝" w:hint="eastAsia"/>
              </w:rPr>
              <w:t>】</w:t>
            </w:r>
          </w:p>
        </w:tc>
      </w:tr>
      <w:tr w:rsidR="003D164E" w:rsidRPr="00801DD8" w:rsidTr="00C15837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84074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緑化等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緑地面積【</w:t>
            </w:r>
            <w:r w:rsidR="004541DF" w:rsidRPr="00801DD8">
              <w:rPr>
                <w:rFonts w:hAnsi="ＭＳ 明朝" w:hint="eastAsia"/>
              </w:rPr>
              <w:t xml:space="preserve">　　　　</w:t>
            </w:r>
            <w:r w:rsidR="00C37A6E" w:rsidRPr="00801DD8">
              <w:rPr>
                <w:rFonts w:hAnsi="ＭＳ 明朝" w:hint="eastAsia"/>
              </w:rPr>
              <w:t xml:space="preserve">　　</w:t>
            </w:r>
            <w:r w:rsidR="004541DF" w:rsidRPr="00801DD8">
              <w:rPr>
                <w:rFonts w:hAnsi="ＭＳ 明朝" w:hint="eastAsia"/>
              </w:rPr>
              <w:t>】</w:t>
            </w:r>
            <w:r w:rsidRPr="00801DD8">
              <w:rPr>
                <w:rFonts w:hAnsi="ＭＳ 明朝"/>
              </w:rPr>
              <w:t>m</w:t>
            </w:r>
            <w:r w:rsidRPr="00801DD8">
              <w:rPr>
                <w:rFonts w:hAnsi="ＭＳ 明朝"/>
                <w:vertAlign w:val="superscript"/>
              </w:rPr>
              <w:t>2</w:t>
            </w:r>
            <w:r w:rsidR="00C37A6E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 w:hint="eastAsia"/>
              </w:rPr>
              <w:t>※□緑化計算書</w:t>
            </w:r>
          </w:p>
        </w:tc>
      </w:tr>
      <w:tr w:rsidR="00773BA8" w:rsidRPr="00801DD8" w:rsidTr="00C15837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773BA8" w:rsidRPr="00801DD8" w:rsidRDefault="00773BA8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BA8" w:rsidRPr="00801DD8" w:rsidRDefault="00773BA8" w:rsidP="00784074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壁面後退距離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8" w:rsidRPr="00801DD8" w:rsidRDefault="00773BA8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東側</w:t>
            </w:r>
            <w:r w:rsidR="00C37A6E" w:rsidRPr="00801DD8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□道路</w:t>
            </w:r>
            <w:r w:rsidR="00C37A6E" w:rsidRPr="00801DD8">
              <w:rPr>
                <w:rFonts w:hAnsi="ＭＳ 明朝" w:hint="eastAsia"/>
              </w:rPr>
              <w:t xml:space="preserve">　　</w:t>
            </w:r>
            <w:r w:rsidRPr="00801DD8">
              <w:rPr>
                <w:rFonts w:hAnsi="ＭＳ 明朝" w:hint="eastAsia"/>
              </w:rPr>
              <w:t>□隣地</w:t>
            </w:r>
            <w:r w:rsidR="00C37A6E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m)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BA8" w:rsidRPr="00801DD8" w:rsidRDefault="00773BA8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南側</w:t>
            </w:r>
            <w:r w:rsidR="00C37A6E" w:rsidRPr="00801DD8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□道路</w:t>
            </w:r>
            <w:r w:rsidR="00C37A6E" w:rsidRPr="00801DD8">
              <w:rPr>
                <w:rFonts w:hAnsi="ＭＳ 明朝" w:hint="eastAsia"/>
              </w:rPr>
              <w:t xml:space="preserve">　　</w:t>
            </w:r>
            <w:r w:rsidRPr="00801DD8">
              <w:rPr>
                <w:rFonts w:hAnsi="ＭＳ 明朝" w:hint="eastAsia"/>
              </w:rPr>
              <w:t>□隣地</w:t>
            </w:r>
            <w:r w:rsidR="00C37A6E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m)</w:t>
            </w:r>
          </w:p>
        </w:tc>
      </w:tr>
      <w:tr w:rsidR="00773BA8" w:rsidRPr="00801DD8" w:rsidTr="00C15837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773BA8" w:rsidRPr="00801DD8" w:rsidRDefault="00773BA8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8" w:rsidRPr="00801DD8" w:rsidRDefault="00773BA8" w:rsidP="00784074">
            <w:pPr>
              <w:jc w:val="distribute"/>
              <w:rPr>
                <w:rFonts w:hAnsi="ＭＳ 明朝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A8" w:rsidRPr="00801DD8" w:rsidRDefault="00773BA8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西側</w:t>
            </w:r>
            <w:r w:rsidR="00C37A6E" w:rsidRPr="00801DD8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□道路</w:t>
            </w:r>
            <w:r w:rsidR="00C37A6E" w:rsidRPr="00801DD8">
              <w:rPr>
                <w:rFonts w:hAnsi="ＭＳ 明朝" w:hint="eastAsia"/>
              </w:rPr>
              <w:t xml:space="preserve">　　</w:t>
            </w:r>
            <w:r w:rsidRPr="00801DD8">
              <w:rPr>
                <w:rFonts w:hAnsi="ＭＳ 明朝" w:hint="eastAsia"/>
              </w:rPr>
              <w:t>□隣地</w:t>
            </w:r>
            <w:r w:rsidR="00C37A6E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m)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BA8" w:rsidRPr="00801DD8" w:rsidRDefault="00773BA8" w:rsidP="00784074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北側</w:t>
            </w:r>
            <w:r w:rsidR="00C37A6E" w:rsidRPr="00801DD8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□道路</w:t>
            </w:r>
            <w:r w:rsidR="00C37A6E" w:rsidRPr="00801DD8">
              <w:rPr>
                <w:rFonts w:hAnsi="ＭＳ 明朝" w:hint="eastAsia"/>
              </w:rPr>
              <w:t xml:space="preserve">　　</w:t>
            </w:r>
            <w:r w:rsidRPr="00801DD8">
              <w:rPr>
                <w:rFonts w:hAnsi="ＭＳ 明朝" w:hint="eastAsia"/>
              </w:rPr>
              <w:t>□隣地</w:t>
            </w:r>
            <w:r w:rsidR="00C37A6E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m)</w:t>
            </w:r>
          </w:p>
        </w:tc>
      </w:tr>
      <w:tr w:rsidR="003D164E" w:rsidRPr="00801DD8" w:rsidTr="00552F92">
        <w:trPr>
          <w:trHeight w:hRule="exact" w:val="26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73BA8">
            <w:pPr>
              <w:spacing w:line="240" w:lineRule="exact"/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目隠し等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【隣地境界線</w:t>
            </w:r>
            <w:r w:rsidRPr="00801DD8">
              <w:rPr>
                <w:rFonts w:hAnsi="ＭＳ 明朝"/>
              </w:rPr>
              <w:t>1m</w:t>
            </w:r>
            <w:r w:rsidRPr="00801DD8">
              <w:rPr>
                <w:rFonts w:hAnsi="ＭＳ 明朝" w:hint="eastAsia"/>
              </w:rPr>
              <w:t>未満部分】　□有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場所等：　　　　　　　　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 xml:space="preserve">　□無</w:t>
            </w:r>
          </w:p>
        </w:tc>
      </w:tr>
      <w:tr w:rsidR="003D164E" w:rsidRPr="00801DD8" w:rsidTr="00552F92">
        <w:trPr>
          <w:trHeight w:hRule="exact" w:val="26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73BA8">
            <w:pPr>
              <w:spacing w:line="240" w:lineRule="exact"/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防音措置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玄関扉：　　　　　</w:t>
            </w:r>
            <w:r w:rsidRPr="00801DD8">
              <w:rPr>
                <w:rFonts w:hAnsi="ＭＳ 明朝"/>
              </w:rPr>
              <w:t>)(</w:t>
            </w:r>
            <w:r w:rsidRPr="00801DD8">
              <w:rPr>
                <w:rFonts w:hAnsi="ＭＳ 明朝" w:hint="eastAsia"/>
              </w:rPr>
              <w:t xml:space="preserve">屋外階段：　　　　　</w:t>
            </w:r>
            <w:r w:rsidRPr="00801DD8">
              <w:rPr>
                <w:rFonts w:hAnsi="ＭＳ 明朝"/>
              </w:rPr>
              <w:t>)(</w:t>
            </w:r>
            <w:r w:rsidRPr="00801DD8">
              <w:rPr>
                <w:rFonts w:hAnsi="ＭＳ 明朝" w:hint="eastAsia"/>
              </w:rPr>
              <w:t xml:space="preserve">その他：　　　　　</w:t>
            </w:r>
            <w:r w:rsidRPr="00801DD8">
              <w:rPr>
                <w:rFonts w:hAnsi="ＭＳ 明朝"/>
              </w:rPr>
              <w:t>)</w:t>
            </w:r>
          </w:p>
        </w:tc>
      </w:tr>
      <w:tr w:rsidR="003D164E" w:rsidRPr="00801DD8" w:rsidTr="00552F92">
        <w:trPr>
          <w:trHeight w:hRule="exact" w:val="26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73BA8">
            <w:pPr>
              <w:spacing w:line="240" w:lineRule="exact"/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冷暖房機器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※□排気方向　　□避難経路との整合</w:t>
            </w:r>
          </w:p>
        </w:tc>
      </w:tr>
      <w:tr w:rsidR="003D164E" w:rsidRPr="00801DD8" w:rsidTr="00552F92">
        <w:trPr>
          <w:trHeight w:hRule="exact" w:val="260"/>
        </w:trPr>
        <w:tc>
          <w:tcPr>
            <w:tcW w:w="3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73BA8">
            <w:pPr>
              <w:spacing w:line="240" w:lineRule="exact"/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換気設備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※□排気方向　　□隣家への措置</w:t>
            </w:r>
          </w:p>
        </w:tc>
      </w:tr>
      <w:tr w:rsidR="003D164E" w:rsidRPr="00801DD8" w:rsidTr="00E80B85">
        <w:trPr>
          <w:cantSplit/>
          <w:trHeight w:val="720"/>
        </w:trPr>
        <w:tc>
          <w:tcPr>
            <w:tcW w:w="3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164E" w:rsidRPr="00801DD8" w:rsidRDefault="003D164E" w:rsidP="003D164E">
            <w:pPr>
              <w:ind w:left="113" w:right="113"/>
              <w:jc w:val="center"/>
              <w:rPr>
                <w:rFonts w:hAnsi="ＭＳ 明朝"/>
              </w:rPr>
            </w:pPr>
            <w:r w:rsidRPr="00BB2F4A">
              <w:rPr>
                <w:rFonts w:hAnsi="ＭＳ 明朝" w:hint="eastAsia"/>
                <w:spacing w:val="26"/>
              </w:rPr>
              <w:t>管理に関する基</w:t>
            </w:r>
            <w:r w:rsidRPr="00801DD8">
              <w:rPr>
                <w:rFonts w:hAnsi="ＭＳ 明朝" w:hint="eastAsia"/>
              </w:rPr>
              <w:t>準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管理者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3D164E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住所</w:t>
            </w:r>
          </w:p>
          <w:p w:rsidR="003D164E" w:rsidRPr="00801DD8" w:rsidRDefault="003D164E" w:rsidP="003D164E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氏名</w:t>
            </w:r>
          </w:p>
          <w:p w:rsidR="003D164E" w:rsidRPr="00801DD8" w:rsidRDefault="003D164E" w:rsidP="003D164E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電話　　　　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 xml:space="preserve">　　　</w:t>
            </w:r>
            <w:r w:rsidR="00174904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</w:rPr>
              <w:t xml:space="preserve">　</w:t>
            </w:r>
          </w:p>
        </w:tc>
      </w:tr>
      <w:tr w:rsidR="003D164E" w:rsidRPr="00801DD8" w:rsidTr="00E80B85">
        <w:trPr>
          <w:cantSplit/>
          <w:trHeight w:val="72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管理人の配置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420014" w:rsidRDefault="003D164E" w:rsidP="004B64A3">
            <w:pPr>
              <w:spacing w:line="240" w:lineRule="exact"/>
              <w:jc w:val="center"/>
              <w:rPr>
                <w:rFonts w:hAnsi="ＭＳ 明朝"/>
                <w:spacing w:val="34"/>
              </w:rPr>
            </w:pPr>
            <w:r w:rsidRPr="00420014">
              <w:rPr>
                <w:rFonts w:hAnsi="ＭＳ 明朝" w:hint="eastAsia"/>
              </w:rPr>
              <w:t>□</w:t>
            </w:r>
            <w:r w:rsidRPr="00174904">
              <w:rPr>
                <w:rFonts w:hAnsi="ＭＳ 明朝" w:hint="eastAsia"/>
                <w:spacing w:val="28"/>
              </w:rPr>
              <w:t>総戸数</w:t>
            </w:r>
            <w:r w:rsidRPr="004B64A3">
              <w:rPr>
                <w:rFonts w:hAnsi="ＭＳ 明朝"/>
              </w:rPr>
              <w:t>3</w:t>
            </w:r>
            <w:r w:rsidRPr="00174904">
              <w:rPr>
                <w:rFonts w:hAnsi="ＭＳ 明朝"/>
                <w:spacing w:val="56"/>
              </w:rPr>
              <w:t>0</w:t>
            </w:r>
            <w:r w:rsidRPr="00174904">
              <w:rPr>
                <w:rFonts w:hAnsi="ＭＳ 明朝" w:hint="eastAsia"/>
                <w:spacing w:val="28"/>
              </w:rPr>
              <w:t>戸未満</w:t>
            </w:r>
            <w:r w:rsidRPr="00174904">
              <w:rPr>
                <w:rFonts w:hAnsi="ＭＳ 明朝"/>
                <w:spacing w:val="28"/>
              </w:rPr>
              <w:t>(</w:t>
            </w:r>
            <w:r w:rsidRPr="00174904">
              <w:rPr>
                <w:rFonts w:hAnsi="ＭＳ 明朝" w:hint="eastAsia"/>
                <w:spacing w:val="28"/>
              </w:rPr>
              <w:t>管理基準</w:t>
            </w:r>
            <w:r w:rsidR="00174904" w:rsidRPr="00174904">
              <w:rPr>
                <w:rFonts w:hAnsi="ＭＳ 明朝" w:hint="eastAsia"/>
                <w:spacing w:val="28"/>
              </w:rPr>
              <w:t>：</w:t>
            </w:r>
            <w:r w:rsidRPr="00174904">
              <w:rPr>
                <w:rFonts w:hAnsi="ＭＳ 明朝" w:hint="eastAsia"/>
                <w:spacing w:val="28"/>
              </w:rPr>
              <w:t>週</w:t>
            </w:r>
            <w:r w:rsidRPr="00174904">
              <w:rPr>
                <w:rFonts w:hAnsi="ＭＳ 明朝"/>
                <w:spacing w:val="56"/>
              </w:rPr>
              <w:t>5</w:t>
            </w:r>
            <w:r w:rsidRPr="00174904">
              <w:rPr>
                <w:rFonts w:hAnsi="ＭＳ 明朝" w:hint="eastAsia"/>
                <w:spacing w:val="28"/>
              </w:rPr>
              <w:t>日、日中</w:t>
            </w:r>
            <w:r w:rsidRPr="00174904">
              <w:rPr>
                <w:rFonts w:hAnsi="ＭＳ 明朝"/>
                <w:spacing w:val="56"/>
              </w:rPr>
              <w:t>4</w:t>
            </w:r>
            <w:r w:rsidRPr="00174904">
              <w:rPr>
                <w:rFonts w:hAnsi="ＭＳ 明朝" w:hint="eastAsia"/>
                <w:spacing w:val="28"/>
              </w:rPr>
              <w:t>時間以上駐在</w:t>
            </w:r>
            <w:r w:rsidRPr="00420014">
              <w:rPr>
                <w:rFonts w:hAnsi="ＭＳ 明朝"/>
                <w:spacing w:val="34"/>
              </w:rPr>
              <w:t>)</w:t>
            </w:r>
          </w:p>
          <w:p w:rsidR="003D164E" w:rsidRPr="00420014" w:rsidRDefault="003D164E" w:rsidP="004B64A3">
            <w:pPr>
              <w:spacing w:line="240" w:lineRule="exact"/>
              <w:jc w:val="center"/>
              <w:rPr>
                <w:rFonts w:hAnsi="ＭＳ 明朝"/>
                <w:spacing w:val="34"/>
              </w:rPr>
            </w:pPr>
            <w:r w:rsidRPr="00420014">
              <w:rPr>
                <w:rFonts w:hAnsi="ＭＳ 明朝" w:hint="eastAsia"/>
              </w:rPr>
              <w:t>□</w:t>
            </w:r>
            <w:r w:rsidRPr="00CF2327">
              <w:rPr>
                <w:rFonts w:hAnsi="ＭＳ 明朝" w:hint="eastAsia"/>
                <w:spacing w:val="28"/>
              </w:rPr>
              <w:t>総戸数</w:t>
            </w:r>
            <w:r w:rsidRPr="004B64A3">
              <w:rPr>
                <w:rFonts w:hAnsi="ＭＳ 明朝"/>
              </w:rPr>
              <w:t>3</w:t>
            </w:r>
            <w:r w:rsidRPr="00CF2327">
              <w:rPr>
                <w:rFonts w:hAnsi="ＭＳ 明朝"/>
                <w:spacing w:val="56"/>
              </w:rPr>
              <w:t>0</w:t>
            </w:r>
            <w:r w:rsidRPr="00CF2327">
              <w:rPr>
                <w:rFonts w:hAnsi="ＭＳ 明朝" w:hint="eastAsia"/>
                <w:spacing w:val="28"/>
              </w:rPr>
              <w:t>戸以上</w:t>
            </w:r>
            <w:r w:rsidRPr="00CF2327">
              <w:rPr>
                <w:rFonts w:hAnsi="ＭＳ 明朝"/>
                <w:spacing w:val="28"/>
              </w:rPr>
              <w:t>(</w:t>
            </w:r>
            <w:r w:rsidRPr="00CF2327">
              <w:rPr>
                <w:rFonts w:hAnsi="ＭＳ 明朝" w:hint="eastAsia"/>
                <w:spacing w:val="28"/>
              </w:rPr>
              <w:t>管理基準</w:t>
            </w:r>
            <w:r w:rsidR="00174904" w:rsidRPr="00CF2327">
              <w:rPr>
                <w:rFonts w:hAnsi="ＭＳ 明朝" w:hint="eastAsia"/>
                <w:spacing w:val="28"/>
              </w:rPr>
              <w:t>：</w:t>
            </w:r>
            <w:r w:rsidRPr="00CF2327">
              <w:rPr>
                <w:rFonts w:hAnsi="ＭＳ 明朝" w:hint="eastAsia"/>
                <w:spacing w:val="28"/>
              </w:rPr>
              <w:t>週</w:t>
            </w:r>
            <w:r w:rsidRPr="00CF2327">
              <w:rPr>
                <w:rFonts w:hAnsi="ＭＳ 明朝"/>
                <w:spacing w:val="56"/>
              </w:rPr>
              <w:t>5</w:t>
            </w:r>
            <w:r w:rsidRPr="00CF2327">
              <w:rPr>
                <w:rFonts w:hAnsi="ＭＳ 明朝" w:hint="eastAsia"/>
                <w:spacing w:val="28"/>
              </w:rPr>
              <w:t>日、日中</w:t>
            </w:r>
            <w:r w:rsidRPr="00CF2327">
              <w:rPr>
                <w:rFonts w:hAnsi="ＭＳ 明朝"/>
                <w:spacing w:val="56"/>
              </w:rPr>
              <w:t>8</w:t>
            </w:r>
            <w:r w:rsidRPr="00CF2327">
              <w:rPr>
                <w:rFonts w:hAnsi="ＭＳ 明朝" w:hint="eastAsia"/>
                <w:spacing w:val="28"/>
              </w:rPr>
              <w:t>時間以上駐在</w:t>
            </w:r>
            <w:r w:rsidRPr="00420014">
              <w:rPr>
                <w:rFonts w:hAnsi="ＭＳ 明朝"/>
                <w:spacing w:val="34"/>
              </w:rPr>
              <w:t>)</w:t>
            </w:r>
          </w:p>
          <w:p w:rsidR="003D164E" w:rsidRPr="00801DD8" w:rsidRDefault="003D164E" w:rsidP="00BB2F4A">
            <w:pPr>
              <w:spacing w:line="240" w:lineRule="exact"/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駐在日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　</w:t>
            </w:r>
            <w:r w:rsidR="00BB2F4A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</w:rPr>
              <w:t xml:space="preserve">　　　　　　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 xml:space="preserve">　駐在時間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　：　　～　　：　　</w:t>
            </w:r>
            <w:r w:rsidRPr="00801DD8">
              <w:rPr>
                <w:rFonts w:hAnsi="ＭＳ 明朝"/>
              </w:rPr>
              <w:t>)</w:t>
            </w:r>
          </w:p>
        </w:tc>
      </w:tr>
      <w:tr w:rsidR="007E6306" w:rsidRPr="00801DD8" w:rsidTr="00E2315F">
        <w:trPr>
          <w:cantSplit/>
          <w:trHeight w:val="74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7E6306" w:rsidRPr="00801DD8" w:rsidRDefault="007E6306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306" w:rsidRPr="00801DD8" w:rsidRDefault="007E6306" w:rsidP="003D164E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連絡先等表示板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6306" w:rsidRPr="00801DD8" w:rsidRDefault="007E6306" w:rsidP="007E6306">
            <w:pPr>
              <w:spacing w:line="240" w:lineRule="exact"/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緊急連絡先</w:t>
            </w:r>
          </w:p>
        </w:tc>
        <w:tc>
          <w:tcPr>
            <w:tcW w:w="6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306" w:rsidRPr="00801DD8" w:rsidRDefault="007E6306" w:rsidP="00E2315F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住所</w:t>
            </w:r>
          </w:p>
          <w:p w:rsidR="007E6306" w:rsidRPr="00801DD8" w:rsidRDefault="007E6306" w:rsidP="00E2315F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氏名</w:t>
            </w:r>
          </w:p>
          <w:p w:rsidR="007E6306" w:rsidRPr="00801DD8" w:rsidRDefault="007E6306" w:rsidP="00E2315F">
            <w:pPr>
              <w:spacing w:line="240" w:lineRule="exact"/>
              <w:jc w:val="righ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電話　　　　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 xml:space="preserve">　　　</w:t>
            </w:r>
            <w:r w:rsidR="00174904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</w:rPr>
              <w:t xml:space="preserve">　</w:t>
            </w:r>
          </w:p>
        </w:tc>
      </w:tr>
      <w:tr w:rsidR="007E6306" w:rsidRPr="00801DD8" w:rsidTr="00C15837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7E6306" w:rsidRPr="00801DD8" w:rsidRDefault="007E6306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306" w:rsidRPr="00801DD8" w:rsidRDefault="007E6306" w:rsidP="003D164E">
            <w:pPr>
              <w:jc w:val="distribute"/>
              <w:rPr>
                <w:rFonts w:hAnsi="ＭＳ 明朝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801DD8" w:rsidRDefault="007E6306" w:rsidP="002E3EB7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306" w:rsidRPr="00801DD8" w:rsidRDefault="007E6306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緊急時における現場到着所要時間　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　　　　　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>分</w:t>
            </w:r>
          </w:p>
        </w:tc>
      </w:tr>
      <w:tr w:rsidR="003D164E" w:rsidRPr="00801DD8" w:rsidTr="00E80B85">
        <w:trPr>
          <w:trHeight w:val="72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jc w:val="distribute"/>
              <w:rPr>
                <w:rFonts w:hAnsi="ＭＳ 明朝"/>
              </w:rPr>
            </w:pP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※□連絡先等表示板図【□サイズ</w:t>
            </w:r>
            <w:r w:rsidRPr="00801DD8">
              <w:rPr>
                <w:rFonts w:hAnsi="ＭＳ 明朝"/>
              </w:rPr>
              <w:t>(A4</w:t>
            </w:r>
            <w:r w:rsidRPr="00801DD8">
              <w:rPr>
                <w:rFonts w:hAnsi="ＭＳ 明朝" w:hint="eastAsia"/>
              </w:rPr>
              <w:t>判以上</w:t>
            </w:r>
            <w:r w:rsidRPr="00801DD8">
              <w:rPr>
                <w:rFonts w:hAnsi="ＭＳ 明朝"/>
              </w:rPr>
              <w:t>)</w:t>
            </w:r>
            <w:r w:rsidRPr="00801DD8">
              <w:rPr>
                <w:rFonts w:hAnsi="ＭＳ 明朝" w:hint="eastAsia"/>
              </w:rPr>
              <w:t xml:space="preserve">　□材質　□設置位置】</w:t>
            </w:r>
          </w:p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※記載事項　□建築物名称　□管理人室電話番号</w:t>
            </w:r>
          </w:p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　　　　　　□建築物所有者等　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>□名称　□所在地　□電話番号</w:t>
            </w:r>
            <w:r w:rsidRPr="00801DD8">
              <w:rPr>
                <w:rFonts w:hAnsi="ＭＳ 明朝"/>
              </w:rPr>
              <w:t>)</w:t>
            </w:r>
          </w:p>
        </w:tc>
      </w:tr>
      <w:tr w:rsidR="003D164E" w:rsidRPr="00801DD8" w:rsidTr="00901C19">
        <w:trPr>
          <w:trHeight w:val="144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3D164E">
            <w:pPr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使用規則等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※□使用規則等の作成</w:t>
            </w:r>
          </w:p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　　□禁止規定</w:t>
            </w:r>
          </w:p>
          <w:p w:rsidR="003D164E" w:rsidRPr="00801DD8" w:rsidRDefault="009573BC" w:rsidP="002E3EB7">
            <w:pPr>
              <w:spacing w:line="240" w:lineRule="exac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344170</wp:posOffset>
                      </wp:positionV>
                      <wp:extent cx="3933825" cy="257175"/>
                      <wp:effectExtent l="5080" t="13335" r="13970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290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2.8pt;margin-top:27.1pt;width:309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4iA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3D164E" w:rsidRPr="00801DD8">
              <w:rPr>
                <w:rFonts w:hAnsi="ＭＳ 明朝" w:hint="eastAsia"/>
              </w:rPr>
              <w:t xml:space="preserve">　　　□騒音の発生　□ごみの投棄・散乱　　□違法な駐車・駐輪</w:t>
            </w:r>
          </w:p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　　　□危険物の持込み　□住宅の用途転用　□その他近隣迷惑行為</w:t>
            </w:r>
          </w:p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　　□転入・転居の届出に関すること　□町会等の地域活動に関すること</w:t>
            </w:r>
          </w:p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 xml:space="preserve">　　□使用規則等違反者の措置　□その他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　　　　　　　　　　　</w:t>
            </w:r>
            <w:r w:rsidRPr="00801DD8">
              <w:rPr>
                <w:rFonts w:hAnsi="ＭＳ 明朝"/>
              </w:rPr>
              <w:t>)</w:t>
            </w:r>
          </w:p>
        </w:tc>
      </w:tr>
      <w:tr w:rsidR="003D164E" w:rsidRPr="00801DD8" w:rsidTr="00901C19">
        <w:trPr>
          <w:trHeight w:hRule="exact" w:val="260"/>
        </w:trPr>
        <w:tc>
          <w:tcPr>
            <w:tcW w:w="3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164E" w:rsidRPr="00801DD8" w:rsidRDefault="003D164E" w:rsidP="003D164E">
            <w:pPr>
              <w:rPr>
                <w:rFonts w:hAnsi="ＭＳ 明朝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773BA8">
            <w:pPr>
              <w:spacing w:line="240" w:lineRule="exact"/>
              <w:jc w:val="distribute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維持管理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2E3EB7">
            <w:pPr>
              <w:spacing w:line="240" w:lineRule="exact"/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【長期修繕計画等の作成】　□有</w:t>
            </w:r>
            <w:r w:rsidR="00AF1AC3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 w:hint="eastAsia"/>
              </w:rPr>
              <w:t xml:space="preserve">　□無</w:t>
            </w:r>
            <w:r w:rsidRPr="00801DD8">
              <w:rPr>
                <w:rFonts w:hAnsi="ＭＳ 明朝"/>
              </w:rPr>
              <w:t>(</w:t>
            </w:r>
            <w:r w:rsidRPr="00801DD8">
              <w:rPr>
                <w:rFonts w:hAnsi="ＭＳ 明朝" w:hint="eastAsia"/>
              </w:rPr>
              <w:t xml:space="preserve">　作成中　・　今後作成</w:t>
            </w:r>
            <w:r w:rsidR="00AF1AC3">
              <w:rPr>
                <w:rFonts w:hAnsi="ＭＳ 明朝" w:hint="eastAsia"/>
              </w:rPr>
              <w:t xml:space="preserve">　</w:t>
            </w:r>
            <w:r w:rsidRPr="00801DD8">
              <w:rPr>
                <w:rFonts w:hAnsi="ＭＳ 明朝"/>
              </w:rPr>
              <w:t>)</w:t>
            </w:r>
          </w:p>
        </w:tc>
      </w:tr>
      <w:tr w:rsidR="003D164E" w:rsidRPr="00801DD8" w:rsidTr="001769DF">
        <w:trPr>
          <w:trHeight w:val="360"/>
        </w:trPr>
        <w:tc>
          <w:tcPr>
            <w:tcW w:w="22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4E" w:rsidRPr="00801DD8" w:rsidRDefault="003D164E" w:rsidP="00A24D8C">
            <w:pPr>
              <w:jc w:val="center"/>
              <w:rPr>
                <w:rFonts w:hAnsi="ＭＳ 明朝"/>
              </w:rPr>
            </w:pPr>
            <w:r w:rsidRPr="00801DD8">
              <w:rPr>
                <w:rFonts w:hAnsi="ＭＳ 明朝" w:hint="eastAsia"/>
                <w:spacing w:val="52"/>
              </w:rPr>
              <w:t>建築主担当</w:t>
            </w:r>
            <w:r w:rsidRPr="00801DD8">
              <w:rPr>
                <w:rFonts w:hAnsi="ＭＳ 明朝" w:hint="eastAsia"/>
              </w:rPr>
              <w:t>者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4E" w:rsidRPr="00801DD8" w:rsidRDefault="003D164E" w:rsidP="00A24D8C">
            <w:pPr>
              <w:rPr>
                <w:rFonts w:hAnsi="ＭＳ 明朝"/>
              </w:rPr>
            </w:pPr>
            <w:r w:rsidRPr="00801DD8">
              <w:rPr>
                <w:rFonts w:hAnsi="ＭＳ 明朝" w:hint="eastAsia"/>
              </w:rPr>
              <w:t>氏名</w:t>
            </w:r>
            <w:r w:rsidR="001769DF" w:rsidRPr="00801DD8">
              <w:rPr>
                <w:rFonts w:hAnsi="ＭＳ 明朝" w:hint="eastAsia"/>
              </w:rPr>
              <w:t xml:space="preserve">　　　　　　　　　　　</w:t>
            </w:r>
            <w:r w:rsidR="008431A1" w:rsidRPr="00801DD8">
              <w:rPr>
                <w:rFonts w:hAnsi="ＭＳ 明朝" w:hint="eastAsia"/>
              </w:rPr>
              <w:t xml:space="preserve">　　　　</w:t>
            </w:r>
            <w:r w:rsidR="001769DF" w:rsidRPr="00801DD8">
              <w:rPr>
                <w:rFonts w:hAnsi="ＭＳ 明朝" w:hint="eastAsia"/>
                <w:spacing w:val="95"/>
              </w:rPr>
              <w:t xml:space="preserve">　</w:t>
            </w:r>
            <w:r w:rsidRPr="00801DD8">
              <w:rPr>
                <w:rFonts w:hAnsi="ＭＳ 明朝" w:hint="eastAsia"/>
              </w:rPr>
              <w:t>電話</w:t>
            </w:r>
            <w:r w:rsidR="001769DF" w:rsidRPr="00801DD8">
              <w:rPr>
                <w:rFonts w:hAnsi="ＭＳ 明朝" w:hint="eastAsia"/>
              </w:rPr>
              <w:t xml:space="preserve">　　　　</w:t>
            </w:r>
            <w:r w:rsidRPr="00801DD8">
              <w:rPr>
                <w:rFonts w:hAnsi="ＭＳ 明朝"/>
              </w:rPr>
              <w:t>(</w:t>
            </w:r>
            <w:r w:rsidR="001769DF" w:rsidRPr="00801DD8">
              <w:rPr>
                <w:rFonts w:hAnsi="ＭＳ 明朝" w:hint="eastAsia"/>
              </w:rPr>
              <w:t xml:space="preserve">　　　</w:t>
            </w:r>
            <w:r w:rsidRPr="00801DD8">
              <w:rPr>
                <w:rFonts w:hAnsi="ＭＳ 明朝"/>
              </w:rPr>
              <w:t>)</w:t>
            </w:r>
          </w:p>
        </w:tc>
      </w:tr>
    </w:tbl>
    <w:p w:rsidR="003B2E7A" w:rsidRPr="00801DD8" w:rsidRDefault="00793DE5" w:rsidP="00901C19">
      <w:pPr>
        <w:spacing w:line="240" w:lineRule="exact"/>
        <w:rPr>
          <w:rFonts w:hAnsi="ＭＳ 明朝"/>
        </w:rPr>
      </w:pPr>
      <w:r w:rsidRPr="00793DE5">
        <w:rPr>
          <w:rFonts w:hAnsi="ＭＳ 明朝" w:hint="eastAsia"/>
        </w:rPr>
        <w:t>※欄</w:t>
      </w:r>
      <w:r w:rsidR="00532AAB" w:rsidRPr="00801DD8">
        <w:rPr>
          <w:rFonts w:hAnsi="ＭＳ 明朝" w:hint="eastAsia"/>
        </w:rPr>
        <w:t>は、記入しないでください。</w:t>
      </w:r>
    </w:p>
    <w:sectPr w:rsidR="003B2E7A" w:rsidRPr="00801DD8" w:rsidSect="00C15837">
      <w:pgSz w:w="11906" w:h="16838" w:code="9"/>
      <w:pgMar w:top="1134" w:right="1304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EB0" w:rsidRDefault="007E0EB0" w:rsidP="00404963">
      <w:r>
        <w:separator/>
      </w:r>
    </w:p>
  </w:endnote>
  <w:endnote w:type="continuationSeparator" w:id="0">
    <w:p w:rsidR="007E0EB0" w:rsidRDefault="007E0EB0" w:rsidP="0040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EB0" w:rsidRDefault="007E0EB0" w:rsidP="00404963">
      <w:r>
        <w:separator/>
      </w:r>
    </w:p>
  </w:footnote>
  <w:footnote w:type="continuationSeparator" w:id="0">
    <w:p w:rsidR="007E0EB0" w:rsidRDefault="007E0EB0" w:rsidP="0040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90"/>
    <w:rsid w:val="00007C1A"/>
    <w:rsid w:val="00052320"/>
    <w:rsid w:val="000528FE"/>
    <w:rsid w:val="00065AC2"/>
    <w:rsid w:val="00075D6C"/>
    <w:rsid w:val="000B3FDF"/>
    <w:rsid w:val="000E6448"/>
    <w:rsid w:val="00126E0A"/>
    <w:rsid w:val="00174904"/>
    <w:rsid w:val="001769DF"/>
    <w:rsid w:val="001B4B77"/>
    <w:rsid w:val="001D1D9C"/>
    <w:rsid w:val="001E2A0C"/>
    <w:rsid w:val="001E3E23"/>
    <w:rsid w:val="00210C72"/>
    <w:rsid w:val="00275E38"/>
    <w:rsid w:val="002C03EB"/>
    <w:rsid w:val="002C2238"/>
    <w:rsid w:val="002E3EB7"/>
    <w:rsid w:val="002F4678"/>
    <w:rsid w:val="003117AD"/>
    <w:rsid w:val="00336919"/>
    <w:rsid w:val="00341E99"/>
    <w:rsid w:val="00345035"/>
    <w:rsid w:val="00357746"/>
    <w:rsid w:val="00386127"/>
    <w:rsid w:val="003B2E7A"/>
    <w:rsid w:val="003C18FA"/>
    <w:rsid w:val="003D0A7E"/>
    <w:rsid w:val="003D164E"/>
    <w:rsid w:val="003E70C3"/>
    <w:rsid w:val="00404963"/>
    <w:rsid w:val="00416286"/>
    <w:rsid w:val="00420014"/>
    <w:rsid w:val="004541DF"/>
    <w:rsid w:val="004B64A3"/>
    <w:rsid w:val="004C0416"/>
    <w:rsid w:val="004D7E55"/>
    <w:rsid w:val="004F7A58"/>
    <w:rsid w:val="00532AAB"/>
    <w:rsid w:val="005440C1"/>
    <w:rsid w:val="00552F92"/>
    <w:rsid w:val="00576490"/>
    <w:rsid w:val="005B34B9"/>
    <w:rsid w:val="005B40EC"/>
    <w:rsid w:val="00635FB4"/>
    <w:rsid w:val="00652EE7"/>
    <w:rsid w:val="006A3488"/>
    <w:rsid w:val="00741BC2"/>
    <w:rsid w:val="00772A3B"/>
    <w:rsid w:val="00773BA8"/>
    <w:rsid w:val="00782927"/>
    <w:rsid w:val="00784074"/>
    <w:rsid w:val="0079001F"/>
    <w:rsid w:val="00793DE5"/>
    <w:rsid w:val="007B1DE1"/>
    <w:rsid w:val="007D24F4"/>
    <w:rsid w:val="007E0EB0"/>
    <w:rsid w:val="007E6306"/>
    <w:rsid w:val="007F4FF0"/>
    <w:rsid w:val="00801DD8"/>
    <w:rsid w:val="008431A1"/>
    <w:rsid w:val="008471BC"/>
    <w:rsid w:val="008761B9"/>
    <w:rsid w:val="0089575A"/>
    <w:rsid w:val="008B390B"/>
    <w:rsid w:val="00901C19"/>
    <w:rsid w:val="0091300C"/>
    <w:rsid w:val="009234FA"/>
    <w:rsid w:val="00927D27"/>
    <w:rsid w:val="00946AC5"/>
    <w:rsid w:val="009573BC"/>
    <w:rsid w:val="0098179D"/>
    <w:rsid w:val="009D0E38"/>
    <w:rsid w:val="00A24D8C"/>
    <w:rsid w:val="00A30A6D"/>
    <w:rsid w:val="00A363B5"/>
    <w:rsid w:val="00A401FD"/>
    <w:rsid w:val="00A57A52"/>
    <w:rsid w:val="00AA782C"/>
    <w:rsid w:val="00AB678B"/>
    <w:rsid w:val="00AD5B30"/>
    <w:rsid w:val="00AF1AC3"/>
    <w:rsid w:val="00AF4BDC"/>
    <w:rsid w:val="00B06F1F"/>
    <w:rsid w:val="00BB2F4A"/>
    <w:rsid w:val="00C15837"/>
    <w:rsid w:val="00C24B29"/>
    <w:rsid w:val="00C37A6E"/>
    <w:rsid w:val="00C66EBD"/>
    <w:rsid w:val="00C97C4B"/>
    <w:rsid w:val="00CA0B0C"/>
    <w:rsid w:val="00CF2327"/>
    <w:rsid w:val="00D57392"/>
    <w:rsid w:val="00D656B9"/>
    <w:rsid w:val="00DB0D55"/>
    <w:rsid w:val="00DB1A33"/>
    <w:rsid w:val="00E2315F"/>
    <w:rsid w:val="00E42197"/>
    <w:rsid w:val="00E67F6E"/>
    <w:rsid w:val="00E80B85"/>
    <w:rsid w:val="00EB33B9"/>
    <w:rsid w:val="00EE5F35"/>
    <w:rsid w:val="00F103A6"/>
    <w:rsid w:val="00F121E4"/>
    <w:rsid w:val="00F85026"/>
    <w:rsid w:val="00F93AF6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5F055-B272-4967-96E4-FE25FDC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E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4963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04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4963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310B89D8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依里 清水</dc:creator>
  <cp:keywords/>
  <dc:description/>
  <cp:lastModifiedBy>依里 清水</cp:lastModifiedBy>
  <cp:revision>2</cp:revision>
  <dcterms:created xsi:type="dcterms:W3CDTF">2025-02-20T07:13:00Z</dcterms:created>
  <dcterms:modified xsi:type="dcterms:W3CDTF">2025-02-20T07:13:00Z</dcterms:modified>
</cp:coreProperties>
</file>